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699" w:rsidRPr="009B42E6" w:rsidRDefault="00742699" w:rsidP="00EB2C13">
      <w:pPr>
        <w:spacing w:after="360"/>
        <w:jc w:val="right"/>
      </w:pPr>
      <w:r w:rsidRPr="009B42E6">
        <w:t>Форма № 2</w:t>
      </w:r>
    </w:p>
    <w:p w:rsidR="00742699" w:rsidRPr="00CA7A5A" w:rsidRDefault="00742699" w:rsidP="00742699">
      <w:pPr>
        <w:jc w:val="center"/>
        <w:rPr>
          <w:b/>
          <w:u w:val="words"/>
        </w:rPr>
      </w:pPr>
      <w:r w:rsidRPr="00805F59">
        <w:rPr>
          <w:b/>
        </w:rPr>
        <w:t xml:space="preserve">Мониторинг </w:t>
      </w:r>
      <w:r w:rsidR="00B46853" w:rsidRPr="00805F59">
        <w:rPr>
          <w:b/>
        </w:rPr>
        <w:t xml:space="preserve">исполнения </w:t>
      </w:r>
      <w:r w:rsidR="00B46853">
        <w:rPr>
          <w:b/>
        </w:rPr>
        <w:t>муниципальной</w:t>
      </w:r>
      <w:r w:rsidR="00C51CB0" w:rsidRPr="00805F59">
        <w:rPr>
          <w:b/>
        </w:rPr>
        <w:t xml:space="preserve"> программы</w:t>
      </w:r>
      <w:r w:rsidRPr="00805F59">
        <w:rPr>
          <w:b/>
        </w:rPr>
        <w:t xml:space="preserve"> </w:t>
      </w:r>
      <w:r>
        <w:rPr>
          <w:b/>
        </w:rPr>
        <w:t xml:space="preserve">по состоянию на </w:t>
      </w:r>
      <w:r w:rsidR="00B134EE">
        <w:rPr>
          <w:b/>
        </w:rPr>
        <w:t>01.01.202</w:t>
      </w:r>
      <w:r w:rsidR="00FB40DF">
        <w:rPr>
          <w:b/>
        </w:rPr>
        <w:t>5</w:t>
      </w:r>
      <w:r w:rsidR="001E4076">
        <w:rPr>
          <w:b/>
        </w:rPr>
        <w:t xml:space="preserve"> год</w:t>
      </w:r>
    </w:p>
    <w:p w:rsidR="00742699" w:rsidRPr="00B134EE" w:rsidRDefault="001E4076" w:rsidP="00742699">
      <w:pPr>
        <w:jc w:val="center"/>
        <w:rPr>
          <w:b/>
          <w:sz w:val="16"/>
          <w:szCs w:val="16"/>
        </w:rPr>
      </w:pPr>
      <w:r w:rsidRPr="00B134EE">
        <w:rPr>
          <w:b/>
          <w:szCs w:val="28"/>
          <w:u w:val="single"/>
        </w:rPr>
        <w:t>«Развитие жилищно-коммунального хозяйства Богородского муниципального округа кировской области на 202</w:t>
      </w:r>
      <w:r w:rsidR="003908C8">
        <w:rPr>
          <w:b/>
          <w:szCs w:val="28"/>
          <w:u w:val="single"/>
        </w:rPr>
        <w:t>3</w:t>
      </w:r>
      <w:r w:rsidRPr="00B134EE">
        <w:rPr>
          <w:b/>
          <w:szCs w:val="28"/>
          <w:u w:val="single"/>
        </w:rPr>
        <w:t>-202</w:t>
      </w:r>
      <w:r w:rsidR="003908C8">
        <w:rPr>
          <w:b/>
          <w:szCs w:val="28"/>
          <w:u w:val="single"/>
        </w:rPr>
        <w:t>7</w:t>
      </w:r>
      <w:r w:rsidRPr="00B134EE">
        <w:rPr>
          <w:b/>
          <w:szCs w:val="28"/>
          <w:u w:val="single"/>
        </w:rPr>
        <w:t>годы»</w:t>
      </w:r>
      <w:r w:rsidR="00742699" w:rsidRPr="00B134EE">
        <w:rPr>
          <w:b/>
          <w:szCs w:val="28"/>
          <w:u w:val="single"/>
        </w:rPr>
        <w:t xml:space="preserve">                                                                 </w:t>
      </w:r>
    </w:p>
    <w:p w:rsidR="00742699" w:rsidRDefault="00742699" w:rsidP="00742699">
      <w:pPr>
        <w:jc w:val="center"/>
        <w:rPr>
          <w:szCs w:val="28"/>
          <w:vertAlign w:val="superscript"/>
        </w:rPr>
      </w:pPr>
      <w:r w:rsidRPr="00CA7A5A">
        <w:rPr>
          <w:szCs w:val="28"/>
          <w:vertAlign w:val="superscript"/>
        </w:rPr>
        <w:t>(наименование муниципальной программы)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"/>
        <w:gridCol w:w="2917"/>
        <w:gridCol w:w="879"/>
        <w:gridCol w:w="12"/>
        <w:gridCol w:w="1519"/>
        <w:gridCol w:w="1134"/>
        <w:gridCol w:w="1417"/>
        <w:gridCol w:w="1701"/>
        <w:gridCol w:w="29"/>
      </w:tblGrid>
      <w:tr w:rsidR="00491A48" w:rsidRPr="00935190" w:rsidTr="00457070">
        <w:trPr>
          <w:trHeight w:val="476"/>
        </w:trPr>
        <w:tc>
          <w:tcPr>
            <w:tcW w:w="2949" w:type="dxa"/>
            <w:gridSpan w:val="2"/>
            <w:vMerge w:val="restart"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879" w:type="dxa"/>
            <w:vMerge w:val="restart"/>
          </w:tcPr>
          <w:p w:rsidR="00491A48" w:rsidRPr="008F2D24" w:rsidRDefault="00491A48" w:rsidP="00CF2744">
            <w:pPr>
              <w:jc w:val="center"/>
              <w:rPr>
                <w:sz w:val="20"/>
                <w:szCs w:val="20"/>
              </w:rPr>
            </w:pPr>
            <w:r w:rsidRPr="008F2D24">
              <w:rPr>
                <w:sz w:val="20"/>
                <w:szCs w:val="20"/>
              </w:rPr>
              <w:t>Стадия выполнения мероприятия, (%)</w:t>
            </w:r>
          </w:p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right w:val="single" w:sz="4" w:space="0" w:color="auto"/>
            </w:tcBorders>
          </w:tcPr>
          <w:p w:rsidR="00491A48" w:rsidRPr="00935190" w:rsidRDefault="00491A48" w:rsidP="00CF2744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F2D24">
              <w:rPr>
                <w:sz w:val="20"/>
                <w:szCs w:val="20"/>
              </w:rPr>
              <w:t>Объем финансирования, тыс. руб.</w:t>
            </w:r>
          </w:p>
        </w:tc>
      </w:tr>
      <w:tr w:rsidR="00491A48" w:rsidRPr="00935190" w:rsidTr="00457070">
        <w:trPr>
          <w:gridAfter w:val="1"/>
          <w:wAfter w:w="29" w:type="dxa"/>
          <w:trHeight w:val="476"/>
        </w:trPr>
        <w:tc>
          <w:tcPr>
            <w:tcW w:w="2949" w:type="dxa"/>
            <w:gridSpan w:val="2"/>
            <w:vMerge/>
            <w:tcBorders>
              <w:top w:val="nil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91A48" w:rsidRPr="008F2D24" w:rsidRDefault="00491A48" w:rsidP="00CF2744">
            <w:pPr>
              <w:jc w:val="center"/>
              <w:rPr>
                <w:sz w:val="20"/>
                <w:szCs w:val="20"/>
              </w:rPr>
            </w:pPr>
            <w:r w:rsidRPr="008F2D24">
              <w:rPr>
                <w:sz w:val="20"/>
                <w:szCs w:val="20"/>
              </w:rPr>
              <w:t>План</w:t>
            </w:r>
          </w:p>
          <w:p w:rsidR="00491A48" w:rsidRPr="008F2D24" w:rsidRDefault="00FB40DF" w:rsidP="00CF27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491A48">
              <w:rPr>
                <w:sz w:val="20"/>
                <w:szCs w:val="20"/>
              </w:rPr>
              <w:t xml:space="preserve"> </w:t>
            </w:r>
            <w:r w:rsidR="00491A48" w:rsidRPr="008F2D24">
              <w:rPr>
                <w:sz w:val="20"/>
                <w:szCs w:val="20"/>
              </w:rPr>
              <w:t>г</w:t>
            </w:r>
            <w:r w:rsidR="00491A48">
              <w:rPr>
                <w:sz w:val="20"/>
                <w:szCs w:val="20"/>
              </w:rPr>
              <w:t>.</w:t>
            </w:r>
          </w:p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91A48" w:rsidRPr="008F2D24" w:rsidRDefault="00491A48" w:rsidP="00CF2744">
            <w:pPr>
              <w:jc w:val="center"/>
              <w:rPr>
                <w:sz w:val="20"/>
                <w:szCs w:val="20"/>
              </w:rPr>
            </w:pPr>
            <w:r w:rsidRPr="008F2D24">
              <w:rPr>
                <w:sz w:val="20"/>
                <w:szCs w:val="20"/>
              </w:rPr>
              <w:t>Фактически освоенный</w:t>
            </w:r>
          </w:p>
          <w:p w:rsidR="00491A48" w:rsidRDefault="00491A48" w:rsidP="00CF2744">
            <w:pPr>
              <w:jc w:val="center"/>
              <w:rPr>
                <w:sz w:val="20"/>
                <w:szCs w:val="20"/>
              </w:rPr>
            </w:pPr>
            <w:r w:rsidRPr="008F2D24">
              <w:rPr>
                <w:sz w:val="20"/>
                <w:szCs w:val="20"/>
              </w:rPr>
              <w:t>объем финансирования</w:t>
            </w:r>
            <w:r w:rsidR="00D9053D">
              <w:rPr>
                <w:sz w:val="20"/>
                <w:szCs w:val="20"/>
              </w:rPr>
              <w:t xml:space="preserve"> </w:t>
            </w:r>
          </w:p>
          <w:p w:rsidR="003B4486" w:rsidRPr="00935190" w:rsidRDefault="003B4486" w:rsidP="00CF274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491A48" w:rsidRPr="008F2D24" w:rsidRDefault="00491A48" w:rsidP="00CF2744">
            <w:pPr>
              <w:jc w:val="center"/>
              <w:rPr>
                <w:sz w:val="20"/>
                <w:szCs w:val="20"/>
              </w:rPr>
            </w:pPr>
            <w:r w:rsidRPr="008F2D24">
              <w:rPr>
                <w:sz w:val="20"/>
                <w:szCs w:val="20"/>
              </w:rPr>
              <w:t>Причина неисполнения мероприятия</w:t>
            </w:r>
          </w:p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91A48" w:rsidRPr="00935190" w:rsidTr="00457070">
        <w:trPr>
          <w:gridBefore w:val="1"/>
          <w:gridAfter w:val="1"/>
          <w:wBefore w:w="32" w:type="dxa"/>
          <w:wAfter w:w="29" w:type="dxa"/>
          <w:trHeight w:val="287"/>
        </w:trPr>
        <w:tc>
          <w:tcPr>
            <w:tcW w:w="2917" w:type="dxa"/>
            <w:vMerge w:val="restart"/>
          </w:tcPr>
          <w:p w:rsidR="00491A48" w:rsidRPr="00EB7372" w:rsidRDefault="00491A48" w:rsidP="00CF2744">
            <w:pPr>
              <w:shd w:val="clear" w:color="auto" w:fill="FFFFFF"/>
              <w:spacing w:before="5" w:after="160" w:line="259" w:lineRule="auto"/>
              <w:ind w:left="11"/>
              <w:jc w:val="both"/>
              <w:rPr>
                <w:lang w:eastAsia="en-US"/>
              </w:rPr>
            </w:pPr>
            <w:r w:rsidRPr="00EB7372">
              <w:rPr>
                <w:color w:val="000000"/>
                <w:spacing w:val="-1"/>
                <w:lang w:eastAsia="en-US"/>
              </w:rPr>
              <w:t xml:space="preserve">«Развитие жилищно-коммунального хозяйства Богородского </w:t>
            </w:r>
            <w:r w:rsidRPr="00EB7372">
              <w:rPr>
                <w:lang w:eastAsia="en-US"/>
              </w:rPr>
              <w:t>муниципального</w:t>
            </w:r>
            <w:r w:rsidRPr="00EB7372">
              <w:rPr>
                <w:color w:val="000000"/>
                <w:spacing w:val="-1"/>
                <w:lang w:eastAsia="en-US"/>
              </w:rPr>
              <w:t xml:space="preserve"> округа Кировской области </w:t>
            </w:r>
            <w:r w:rsidRPr="00EB7372">
              <w:rPr>
                <w:color w:val="000000"/>
                <w:spacing w:val="1"/>
                <w:lang w:eastAsia="en-US"/>
              </w:rPr>
              <w:t>на 2023 – 2027 годы»</w:t>
            </w:r>
          </w:p>
        </w:tc>
        <w:tc>
          <w:tcPr>
            <w:tcW w:w="891" w:type="dxa"/>
            <w:gridSpan w:val="2"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1A48" w:rsidRPr="00935190" w:rsidRDefault="003B4486" w:rsidP="00491A48">
            <w:pPr>
              <w:spacing w:after="160" w:line="259" w:lineRule="auto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  <w:r w:rsidR="000C5E90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726,2</w:t>
            </w:r>
          </w:p>
        </w:tc>
        <w:tc>
          <w:tcPr>
            <w:tcW w:w="1417" w:type="dxa"/>
          </w:tcPr>
          <w:p w:rsidR="00491A48" w:rsidRPr="00251E12" w:rsidRDefault="00FB40DF" w:rsidP="00FD717E">
            <w:pPr>
              <w:spacing w:after="160" w:line="259" w:lineRule="auto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6 434,7</w:t>
            </w:r>
          </w:p>
        </w:tc>
        <w:tc>
          <w:tcPr>
            <w:tcW w:w="1701" w:type="dxa"/>
            <w:shd w:val="clear" w:color="auto" w:fill="auto"/>
          </w:tcPr>
          <w:p w:rsidR="00491A48" w:rsidRPr="00935190" w:rsidRDefault="00491A48" w:rsidP="00CF2744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91A48" w:rsidRPr="00935190" w:rsidTr="00457070">
        <w:trPr>
          <w:gridBefore w:val="1"/>
          <w:gridAfter w:val="1"/>
          <w:wBefore w:w="32" w:type="dxa"/>
          <w:wAfter w:w="29" w:type="dxa"/>
          <w:trHeight w:val="702"/>
        </w:trPr>
        <w:tc>
          <w:tcPr>
            <w:tcW w:w="2917" w:type="dxa"/>
            <w:vMerge/>
          </w:tcPr>
          <w:p w:rsidR="00491A48" w:rsidRPr="00EB7372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891" w:type="dxa"/>
            <w:gridSpan w:val="2"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областной</w:t>
            </w:r>
          </w:p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1A48" w:rsidRPr="00A6397F" w:rsidRDefault="00FB40DF" w:rsidP="00CF2744">
            <w:pPr>
              <w:spacing w:after="160" w:line="259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212,1</w:t>
            </w:r>
          </w:p>
        </w:tc>
        <w:tc>
          <w:tcPr>
            <w:tcW w:w="1417" w:type="dxa"/>
          </w:tcPr>
          <w:p w:rsidR="00491A48" w:rsidRPr="00251E12" w:rsidRDefault="00FB40DF" w:rsidP="00CF2744">
            <w:pPr>
              <w:spacing w:after="160" w:line="259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120,7</w:t>
            </w:r>
          </w:p>
        </w:tc>
        <w:tc>
          <w:tcPr>
            <w:tcW w:w="1701" w:type="dxa"/>
          </w:tcPr>
          <w:p w:rsidR="00491A48" w:rsidRPr="00935190" w:rsidRDefault="00491A48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1A48" w:rsidRPr="00935190" w:rsidTr="00457070">
        <w:trPr>
          <w:gridBefore w:val="1"/>
          <w:gridAfter w:val="1"/>
          <w:wBefore w:w="32" w:type="dxa"/>
          <w:wAfter w:w="29" w:type="dxa"/>
          <w:trHeight w:val="387"/>
        </w:trPr>
        <w:tc>
          <w:tcPr>
            <w:tcW w:w="2917" w:type="dxa"/>
            <w:vMerge/>
          </w:tcPr>
          <w:p w:rsidR="00491A48" w:rsidRPr="00EB7372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891" w:type="dxa"/>
            <w:gridSpan w:val="2"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1A48" w:rsidRPr="00935190" w:rsidRDefault="00FB40DF" w:rsidP="003B4486">
            <w:pPr>
              <w:spacing w:after="160" w:line="259" w:lineRule="auto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  <w:r w:rsidR="003B4486">
              <w:rPr>
                <w:b/>
                <w:sz w:val="22"/>
                <w:szCs w:val="22"/>
                <w:lang w:eastAsia="en-US"/>
              </w:rPr>
              <w:t> 514,1</w:t>
            </w:r>
          </w:p>
        </w:tc>
        <w:tc>
          <w:tcPr>
            <w:tcW w:w="1417" w:type="dxa"/>
          </w:tcPr>
          <w:p w:rsidR="00491A48" w:rsidRPr="00251E12" w:rsidRDefault="00B03E5F" w:rsidP="00CF2744">
            <w:pPr>
              <w:spacing w:after="160" w:line="259" w:lineRule="auto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6 </w:t>
            </w:r>
            <w:r w:rsidR="00FB40DF">
              <w:rPr>
                <w:b/>
                <w:sz w:val="22"/>
                <w:szCs w:val="22"/>
                <w:lang w:eastAsia="en-US"/>
              </w:rPr>
              <w:t>314,0</w:t>
            </w:r>
          </w:p>
        </w:tc>
        <w:tc>
          <w:tcPr>
            <w:tcW w:w="1701" w:type="dxa"/>
            <w:shd w:val="clear" w:color="auto" w:fill="auto"/>
          </w:tcPr>
          <w:p w:rsidR="00491A48" w:rsidRPr="00935190" w:rsidRDefault="00491A48" w:rsidP="00CF2744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91A48" w:rsidRPr="00935190" w:rsidTr="00457070">
        <w:trPr>
          <w:gridBefore w:val="1"/>
          <w:gridAfter w:val="1"/>
          <w:wBefore w:w="32" w:type="dxa"/>
          <w:wAfter w:w="29" w:type="dxa"/>
          <w:trHeight w:val="220"/>
        </w:trPr>
        <w:tc>
          <w:tcPr>
            <w:tcW w:w="2917" w:type="dxa"/>
            <w:vMerge w:val="restart"/>
          </w:tcPr>
          <w:p w:rsidR="00491A48" w:rsidRPr="00EB7372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</w:rPr>
            </w:pPr>
            <w:r w:rsidRPr="00EB7372">
              <w:rPr>
                <w:rFonts w:eastAsia="Calibri"/>
              </w:rPr>
              <w:t>Оплата э/э по водонапорным башням</w:t>
            </w:r>
          </w:p>
        </w:tc>
        <w:tc>
          <w:tcPr>
            <w:tcW w:w="891" w:type="dxa"/>
            <w:gridSpan w:val="2"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1A48" w:rsidRPr="00243A23" w:rsidRDefault="00B03E5F" w:rsidP="000C5E90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</w:t>
            </w:r>
            <w:r w:rsidR="000C5E90">
              <w:rPr>
                <w:sz w:val="22"/>
                <w:szCs w:val="22"/>
                <w:lang w:eastAsia="en-US"/>
              </w:rPr>
              <w:t>595,7</w:t>
            </w:r>
          </w:p>
        </w:tc>
        <w:tc>
          <w:tcPr>
            <w:tcW w:w="1417" w:type="dxa"/>
          </w:tcPr>
          <w:p w:rsidR="00491A48" w:rsidRPr="00243A23" w:rsidRDefault="00B03E5F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3 128,8</w:t>
            </w:r>
          </w:p>
        </w:tc>
        <w:tc>
          <w:tcPr>
            <w:tcW w:w="1701" w:type="dxa"/>
            <w:shd w:val="clear" w:color="auto" w:fill="auto"/>
          </w:tcPr>
          <w:p w:rsidR="00491A48" w:rsidRPr="00935190" w:rsidRDefault="00491A48" w:rsidP="00CF2744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1A48" w:rsidRPr="00935190" w:rsidTr="00457070">
        <w:trPr>
          <w:gridBefore w:val="1"/>
          <w:gridAfter w:val="1"/>
          <w:wBefore w:w="32" w:type="dxa"/>
          <w:wAfter w:w="29" w:type="dxa"/>
          <w:trHeight w:val="220"/>
        </w:trPr>
        <w:tc>
          <w:tcPr>
            <w:tcW w:w="2917" w:type="dxa"/>
            <w:vMerge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1A48" w:rsidRPr="00243A23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243A2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491A48" w:rsidRPr="00243A23" w:rsidRDefault="001A5FAB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491A48" w:rsidRPr="00935190" w:rsidRDefault="00491A48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1A48" w:rsidRPr="00935190" w:rsidTr="00457070">
        <w:trPr>
          <w:gridBefore w:val="1"/>
          <w:gridAfter w:val="1"/>
          <w:wBefore w:w="32" w:type="dxa"/>
          <w:wAfter w:w="29" w:type="dxa"/>
          <w:trHeight w:val="543"/>
        </w:trPr>
        <w:tc>
          <w:tcPr>
            <w:tcW w:w="2917" w:type="dxa"/>
            <w:vMerge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1A48" w:rsidRPr="00243A23" w:rsidRDefault="00B03E5F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0C5E90">
              <w:rPr>
                <w:sz w:val="22"/>
                <w:szCs w:val="22"/>
                <w:lang w:eastAsia="en-US"/>
              </w:rPr>
              <w:t> 595,7</w:t>
            </w:r>
          </w:p>
          <w:p w:rsidR="00491A48" w:rsidRPr="00243A23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91A48" w:rsidRPr="00243A23" w:rsidRDefault="00B03E5F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3 128,8</w:t>
            </w:r>
          </w:p>
        </w:tc>
        <w:tc>
          <w:tcPr>
            <w:tcW w:w="1701" w:type="dxa"/>
            <w:shd w:val="clear" w:color="auto" w:fill="auto"/>
          </w:tcPr>
          <w:p w:rsidR="00491A48" w:rsidRPr="00935190" w:rsidRDefault="00491A48" w:rsidP="00CF2744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1A48" w:rsidRPr="00935190" w:rsidTr="00457070">
        <w:trPr>
          <w:gridBefore w:val="1"/>
          <w:gridAfter w:val="1"/>
          <w:wBefore w:w="32" w:type="dxa"/>
          <w:wAfter w:w="29" w:type="dxa"/>
          <w:trHeight w:val="220"/>
        </w:trPr>
        <w:tc>
          <w:tcPr>
            <w:tcW w:w="2917" w:type="dxa"/>
            <w:vMerge w:val="restart"/>
          </w:tcPr>
          <w:p w:rsidR="00491A48" w:rsidRPr="00EB7372" w:rsidRDefault="00AB260A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Заработная плата</w:t>
            </w:r>
          </w:p>
        </w:tc>
        <w:tc>
          <w:tcPr>
            <w:tcW w:w="891" w:type="dxa"/>
            <w:gridSpan w:val="2"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1A48" w:rsidRPr="00243A23" w:rsidRDefault="00B007CF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176,8</w:t>
            </w:r>
          </w:p>
        </w:tc>
        <w:tc>
          <w:tcPr>
            <w:tcW w:w="1417" w:type="dxa"/>
          </w:tcPr>
          <w:p w:rsidR="00491A48" w:rsidRPr="00243A23" w:rsidRDefault="00B007CF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176,8</w:t>
            </w:r>
          </w:p>
        </w:tc>
        <w:tc>
          <w:tcPr>
            <w:tcW w:w="1701" w:type="dxa"/>
            <w:shd w:val="clear" w:color="auto" w:fill="auto"/>
          </w:tcPr>
          <w:p w:rsidR="00491A48" w:rsidRPr="00935190" w:rsidRDefault="00491A48" w:rsidP="00CF2744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1A48" w:rsidRPr="00935190" w:rsidTr="00457070">
        <w:trPr>
          <w:gridBefore w:val="1"/>
          <w:gridAfter w:val="1"/>
          <w:wBefore w:w="32" w:type="dxa"/>
          <w:wAfter w:w="29" w:type="dxa"/>
          <w:trHeight w:val="220"/>
        </w:trPr>
        <w:tc>
          <w:tcPr>
            <w:tcW w:w="2917" w:type="dxa"/>
            <w:vMerge/>
          </w:tcPr>
          <w:p w:rsidR="00491A48" w:rsidRPr="00EB7372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</w:rPr>
            </w:pPr>
          </w:p>
        </w:tc>
        <w:tc>
          <w:tcPr>
            <w:tcW w:w="891" w:type="dxa"/>
            <w:gridSpan w:val="2"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1A48" w:rsidRPr="00243A23" w:rsidRDefault="00491A48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243A2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</w:tcPr>
          <w:p w:rsidR="00491A48" w:rsidRPr="00243A23" w:rsidRDefault="001A5FAB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491A48" w:rsidRPr="00935190" w:rsidRDefault="00491A48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1A48" w:rsidRPr="00935190" w:rsidTr="00457070">
        <w:trPr>
          <w:gridBefore w:val="1"/>
          <w:gridAfter w:val="1"/>
          <w:wBefore w:w="32" w:type="dxa"/>
          <w:wAfter w:w="29" w:type="dxa"/>
          <w:trHeight w:val="220"/>
        </w:trPr>
        <w:tc>
          <w:tcPr>
            <w:tcW w:w="2917" w:type="dxa"/>
            <w:vMerge/>
          </w:tcPr>
          <w:p w:rsidR="00491A48" w:rsidRPr="00EB7372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</w:rPr>
            </w:pPr>
          </w:p>
        </w:tc>
        <w:tc>
          <w:tcPr>
            <w:tcW w:w="891" w:type="dxa"/>
            <w:gridSpan w:val="2"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1A48" w:rsidRPr="00243A23" w:rsidRDefault="00B007CF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176,8</w:t>
            </w:r>
          </w:p>
          <w:p w:rsidR="00491A48" w:rsidRPr="00243A23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491A48" w:rsidRPr="00243A23" w:rsidRDefault="00B007CF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176,8</w:t>
            </w:r>
          </w:p>
        </w:tc>
        <w:tc>
          <w:tcPr>
            <w:tcW w:w="1701" w:type="dxa"/>
            <w:shd w:val="clear" w:color="auto" w:fill="auto"/>
          </w:tcPr>
          <w:p w:rsidR="00491A48" w:rsidRPr="00935190" w:rsidRDefault="00491A48" w:rsidP="00CF2744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1A48" w:rsidRPr="00935190" w:rsidTr="00457070">
        <w:trPr>
          <w:gridBefore w:val="1"/>
          <w:gridAfter w:val="1"/>
          <w:wBefore w:w="32" w:type="dxa"/>
          <w:wAfter w:w="29" w:type="dxa"/>
          <w:trHeight w:val="220"/>
        </w:trPr>
        <w:tc>
          <w:tcPr>
            <w:tcW w:w="2917" w:type="dxa"/>
            <w:vMerge w:val="restart"/>
          </w:tcPr>
          <w:p w:rsidR="00491A48" w:rsidRPr="00EB7372" w:rsidRDefault="00AB260A" w:rsidP="00CF2744">
            <w:pPr>
              <w:shd w:val="clear" w:color="auto" w:fill="FFFFFF"/>
              <w:spacing w:before="5" w:after="160" w:line="259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Ремонт водопроводных сетей, ремонт скважин</w:t>
            </w:r>
          </w:p>
        </w:tc>
        <w:tc>
          <w:tcPr>
            <w:tcW w:w="891" w:type="dxa"/>
            <w:gridSpan w:val="2"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1A48" w:rsidRPr="00243A23" w:rsidRDefault="00B03E5F" w:rsidP="000C5E90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0C5E90">
              <w:rPr>
                <w:sz w:val="22"/>
                <w:szCs w:val="22"/>
                <w:lang w:eastAsia="en-US"/>
              </w:rPr>
              <w:t> 333,7</w:t>
            </w:r>
          </w:p>
        </w:tc>
        <w:tc>
          <w:tcPr>
            <w:tcW w:w="1417" w:type="dxa"/>
          </w:tcPr>
          <w:p w:rsidR="00491A48" w:rsidRPr="00243A23" w:rsidRDefault="00B03E5F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1 646,7</w:t>
            </w:r>
          </w:p>
        </w:tc>
        <w:tc>
          <w:tcPr>
            <w:tcW w:w="1701" w:type="dxa"/>
          </w:tcPr>
          <w:p w:rsidR="00491A48" w:rsidRPr="00935190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491A48" w:rsidRPr="00935190" w:rsidTr="00457070">
        <w:trPr>
          <w:gridBefore w:val="1"/>
          <w:gridAfter w:val="1"/>
          <w:wBefore w:w="32" w:type="dxa"/>
          <w:wAfter w:w="29" w:type="dxa"/>
          <w:trHeight w:val="220"/>
        </w:trPr>
        <w:tc>
          <w:tcPr>
            <w:tcW w:w="2917" w:type="dxa"/>
            <w:vMerge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1A48" w:rsidRPr="00243A23" w:rsidRDefault="00491A48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243A2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</w:tcPr>
          <w:p w:rsidR="00491A48" w:rsidRPr="00243A23" w:rsidRDefault="001A5FAB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491A48" w:rsidRPr="00935190" w:rsidRDefault="00491A48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1A48" w:rsidRPr="00935190" w:rsidTr="00457070">
        <w:trPr>
          <w:gridBefore w:val="1"/>
          <w:gridAfter w:val="1"/>
          <w:wBefore w:w="32" w:type="dxa"/>
          <w:wAfter w:w="29" w:type="dxa"/>
          <w:trHeight w:val="220"/>
        </w:trPr>
        <w:tc>
          <w:tcPr>
            <w:tcW w:w="2917" w:type="dxa"/>
            <w:vMerge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1A48" w:rsidRPr="00243A23" w:rsidRDefault="00B03E5F" w:rsidP="000C5E90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0C5E90">
              <w:rPr>
                <w:sz w:val="22"/>
                <w:szCs w:val="22"/>
                <w:lang w:eastAsia="en-US"/>
              </w:rPr>
              <w:t> 333,7</w:t>
            </w:r>
          </w:p>
        </w:tc>
        <w:tc>
          <w:tcPr>
            <w:tcW w:w="1417" w:type="dxa"/>
          </w:tcPr>
          <w:p w:rsidR="00491A48" w:rsidRPr="00243A23" w:rsidRDefault="00B03E5F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1 646,7</w:t>
            </w:r>
          </w:p>
        </w:tc>
        <w:tc>
          <w:tcPr>
            <w:tcW w:w="1701" w:type="dxa"/>
          </w:tcPr>
          <w:p w:rsidR="00491A48" w:rsidRPr="00935190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491A48" w:rsidRPr="00935190" w:rsidTr="00457070">
        <w:trPr>
          <w:gridBefore w:val="1"/>
          <w:gridAfter w:val="1"/>
          <w:wBefore w:w="32" w:type="dxa"/>
          <w:wAfter w:w="29" w:type="dxa"/>
          <w:trHeight w:val="238"/>
        </w:trPr>
        <w:tc>
          <w:tcPr>
            <w:tcW w:w="2917" w:type="dxa"/>
            <w:vMerge w:val="restart"/>
          </w:tcPr>
          <w:p w:rsidR="00AB260A" w:rsidRPr="00EB7372" w:rsidRDefault="00AB260A" w:rsidP="00AB260A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Приобретение насосов </w:t>
            </w:r>
          </w:p>
          <w:p w:rsidR="00491A48" w:rsidRPr="00EB7372" w:rsidRDefault="00491A48" w:rsidP="00CF2744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</w:rPr>
            </w:pP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4" w:space="0" w:color="auto"/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91A48" w:rsidRPr="00243A23" w:rsidRDefault="00B03E5F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91A48" w:rsidRPr="00243A23" w:rsidRDefault="00B03E5F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121,7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1A48" w:rsidRPr="00935190" w:rsidRDefault="00491A48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1A48" w:rsidRPr="00935190" w:rsidTr="00457070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/>
          </w:tcPr>
          <w:p w:rsidR="00491A48" w:rsidRPr="00EB7372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областной</w:t>
            </w:r>
          </w:p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A48" w:rsidRPr="00243A23" w:rsidRDefault="00491A48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243A2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A48" w:rsidRPr="00243A23" w:rsidRDefault="001A5FAB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1A48" w:rsidRPr="00935190" w:rsidRDefault="00491A48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1A48" w:rsidRPr="00935190" w:rsidTr="00457070">
        <w:trPr>
          <w:gridBefore w:val="1"/>
          <w:gridAfter w:val="1"/>
          <w:wBefore w:w="32" w:type="dxa"/>
          <w:wAfter w:w="29" w:type="dxa"/>
          <w:trHeight w:val="928"/>
        </w:trPr>
        <w:tc>
          <w:tcPr>
            <w:tcW w:w="2917" w:type="dxa"/>
            <w:vMerge/>
          </w:tcPr>
          <w:p w:rsidR="00491A48" w:rsidRPr="00EB7372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A48" w:rsidRPr="00243A23" w:rsidRDefault="00B03E5F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A48" w:rsidRPr="00243A23" w:rsidRDefault="00B03E5F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1A48" w:rsidRPr="00935190" w:rsidRDefault="00491A48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1A48" w:rsidRPr="00935190" w:rsidTr="00457070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 w:val="restart"/>
          </w:tcPr>
          <w:p w:rsidR="00D94450" w:rsidRDefault="00D94450" w:rsidP="00CF2744">
            <w:pPr>
              <w:shd w:val="clear" w:color="auto" w:fill="FFFFFF"/>
              <w:spacing w:before="5" w:after="160" w:line="259" w:lineRule="auto"/>
              <w:jc w:val="both"/>
              <w:rPr>
                <w:lang w:eastAsia="en-US"/>
              </w:rPr>
            </w:pPr>
          </w:p>
          <w:p w:rsidR="00491A48" w:rsidRPr="00EB7372" w:rsidRDefault="00AB260A" w:rsidP="00CF2744">
            <w:pPr>
              <w:shd w:val="clear" w:color="auto" w:fill="FFFFFF"/>
              <w:spacing w:before="5" w:after="160" w:line="259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Установка водопроводных насосов</w:t>
            </w:r>
          </w:p>
          <w:p w:rsidR="00491A48" w:rsidRPr="00EB7372" w:rsidRDefault="00491A48" w:rsidP="00CF2744">
            <w:pPr>
              <w:shd w:val="clear" w:color="auto" w:fill="FFFFFF"/>
              <w:spacing w:before="5" w:after="160" w:line="259" w:lineRule="auto"/>
              <w:jc w:val="both"/>
              <w:rPr>
                <w:lang w:eastAsia="en-U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A48" w:rsidRPr="00243A23" w:rsidRDefault="00B007CF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128,5</w:t>
            </w:r>
          </w:p>
          <w:p w:rsidR="00491A48" w:rsidRPr="00243A23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A48" w:rsidRDefault="00B007CF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128,5</w:t>
            </w:r>
          </w:p>
          <w:p w:rsidR="00B007CF" w:rsidRPr="00243A23" w:rsidRDefault="00B007CF" w:rsidP="00B007CF">
            <w:pPr>
              <w:spacing w:after="160" w:line="259" w:lineRule="auto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1A48" w:rsidRPr="00935190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491A48" w:rsidRPr="00935190" w:rsidTr="00457070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A48" w:rsidRPr="00243A23" w:rsidRDefault="00491A48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243A2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A48" w:rsidRPr="00243A23" w:rsidRDefault="001A5FAB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1A48" w:rsidRPr="00935190" w:rsidRDefault="00491A48" w:rsidP="00CF2744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91A48" w:rsidRPr="00935190" w:rsidTr="00457070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/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8" w:rsidRPr="00935190" w:rsidRDefault="00491A48" w:rsidP="00CF274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A48" w:rsidRPr="00243A23" w:rsidRDefault="00B007CF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128,5</w:t>
            </w:r>
          </w:p>
          <w:p w:rsidR="00491A48" w:rsidRPr="00243A23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91A48" w:rsidRPr="00243A23" w:rsidRDefault="00B007CF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1A48" w:rsidRPr="00935190" w:rsidRDefault="00491A48" w:rsidP="00CF2744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457070" w:rsidRPr="00935190" w:rsidTr="00457070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/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070" w:rsidRPr="00B007CF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Pr="00B007CF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070" w:rsidRPr="00B007CF" w:rsidRDefault="00457070" w:rsidP="00FD717E">
            <w:pPr>
              <w:spacing w:after="160" w:line="259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B007CF" w:rsidRDefault="00457070" w:rsidP="00FD717E">
            <w:pPr>
              <w:spacing w:after="160" w:line="259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B007CF" w:rsidRDefault="00457070" w:rsidP="00FD717E">
            <w:pPr>
              <w:spacing w:after="160" w:line="259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457070" w:rsidRPr="00935190" w:rsidTr="00F07B58">
        <w:trPr>
          <w:gridBefore w:val="1"/>
          <w:gridAfter w:val="1"/>
          <w:wBefore w:w="32" w:type="dxa"/>
          <w:wAfter w:w="29" w:type="dxa"/>
          <w:trHeight w:val="77"/>
        </w:trPr>
        <w:tc>
          <w:tcPr>
            <w:tcW w:w="2917" w:type="dxa"/>
            <w:vMerge/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070" w:rsidRPr="00B007CF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Pr="00B007CF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070" w:rsidRPr="00B007CF" w:rsidRDefault="00457070" w:rsidP="00FD717E">
            <w:pPr>
              <w:spacing w:after="160" w:line="259" w:lineRule="auto"/>
              <w:jc w:val="center"/>
              <w:outlineLvl w:val="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B007CF" w:rsidRDefault="00457070" w:rsidP="00FD717E">
            <w:pPr>
              <w:spacing w:after="160" w:line="259" w:lineRule="auto"/>
              <w:jc w:val="center"/>
              <w:outlineLvl w:val="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B007CF" w:rsidRDefault="00457070" w:rsidP="00FD717E">
            <w:pPr>
              <w:spacing w:after="160" w:line="259" w:lineRule="auto"/>
              <w:jc w:val="center"/>
              <w:outlineLvl w:val="1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457070" w:rsidRPr="00935190" w:rsidTr="00457070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 w:val="restart"/>
          </w:tcPr>
          <w:p w:rsidR="00457070" w:rsidRPr="00935190" w:rsidRDefault="00457070" w:rsidP="009D527F">
            <w:pPr>
              <w:shd w:val="clear" w:color="auto" w:fill="FFFFFF"/>
              <w:spacing w:before="5"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935190">
              <w:rPr>
                <w:lang w:eastAsia="ar-SA"/>
              </w:rPr>
              <w:t xml:space="preserve">Ср-ва самообложения граждан в соответствии с местным референдумом на мероприятия по содержанию и ремонту системы водоснабжения в с. </w:t>
            </w:r>
            <w:r>
              <w:rPr>
                <w:lang w:eastAsia="ar-SA"/>
              </w:rPr>
              <w:t>Ошлань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Pr="00935190" w:rsidRDefault="00457070" w:rsidP="0045707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070" w:rsidRPr="00525468" w:rsidRDefault="00B007CF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525468" w:rsidRDefault="00F07B58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457070" w:rsidRPr="00935190" w:rsidTr="00457070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/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070" w:rsidRPr="00525468" w:rsidRDefault="00B007CF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525468" w:rsidRDefault="00B007CF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57070" w:rsidRPr="00935190" w:rsidTr="00457070">
        <w:trPr>
          <w:gridBefore w:val="1"/>
          <w:gridAfter w:val="1"/>
          <w:wBefore w:w="32" w:type="dxa"/>
          <w:wAfter w:w="29" w:type="dxa"/>
          <w:trHeight w:val="798"/>
        </w:trPr>
        <w:tc>
          <w:tcPr>
            <w:tcW w:w="2917" w:type="dxa"/>
            <w:vMerge/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070" w:rsidRPr="00525468" w:rsidRDefault="00B007CF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525468" w:rsidRDefault="00B007CF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457070" w:rsidRPr="00935190" w:rsidTr="00457070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 w:val="restart"/>
          </w:tcPr>
          <w:p w:rsidR="00457070" w:rsidRPr="00935190" w:rsidRDefault="00457070" w:rsidP="009D527F">
            <w:pPr>
              <w:shd w:val="clear" w:color="auto" w:fill="FFFFFF"/>
              <w:spacing w:before="5"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935190">
              <w:rPr>
                <w:lang w:eastAsia="ar-SA"/>
              </w:rPr>
              <w:t xml:space="preserve">Ср-ва самообложения граждан в соответствии с местным референдумом на мероприятия по содержанию и ремонту системы водоснабжения в с. </w:t>
            </w:r>
            <w:r>
              <w:rPr>
                <w:lang w:eastAsia="ar-SA"/>
              </w:rPr>
              <w:t>Ухтым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Pr="00935190" w:rsidRDefault="00B007CF" w:rsidP="00B007C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070" w:rsidRPr="00525468" w:rsidRDefault="00B007CF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525468" w:rsidRDefault="00B007CF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457070" w:rsidRPr="00935190" w:rsidTr="00457070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/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Pr="00935190" w:rsidRDefault="00B007CF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070" w:rsidRPr="00525468" w:rsidRDefault="00B007CF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525468" w:rsidRDefault="00B007CF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57070" w:rsidRPr="00935190" w:rsidTr="00457070">
        <w:trPr>
          <w:gridBefore w:val="1"/>
          <w:gridAfter w:val="1"/>
          <w:wBefore w:w="32" w:type="dxa"/>
          <w:wAfter w:w="29" w:type="dxa"/>
          <w:trHeight w:val="768"/>
        </w:trPr>
        <w:tc>
          <w:tcPr>
            <w:tcW w:w="2917" w:type="dxa"/>
            <w:vMerge/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Pr="00935190" w:rsidRDefault="00B007CF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070" w:rsidRPr="00525468" w:rsidRDefault="00B007CF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525468" w:rsidRDefault="00B007CF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457070" w:rsidRPr="00935190" w:rsidTr="00457070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 w:val="restart"/>
          </w:tcPr>
          <w:p w:rsidR="00457070" w:rsidRPr="00935190" w:rsidRDefault="00457070" w:rsidP="009D527F">
            <w:pPr>
              <w:shd w:val="clear" w:color="auto" w:fill="FFFFFF"/>
              <w:spacing w:before="5"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935190">
              <w:rPr>
                <w:lang w:eastAsia="ar-SA"/>
              </w:rPr>
              <w:t xml:space="preserve">Ср-ва самообложения граждан в соответствии с местным референдумом на мероприятия по содержанию и ремонту системы водоснабжения в с. </w:t>
            </w:r>
            <w:r>
              <w:rPr>
                <w:lang w:eastAsia="ar-SA"/>
              </w:rPr>
              <w:t>Рождественское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Pr="00935190" w:rsidRDefault="00B007CF" w:rsidP="00B007C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070" w:rsidRPr="00525468" w:rsidRDefault="00CD1140" w:rsidP="00E8556F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48,</w:t>
            </w:r>
            <w:r w:rsidR="00E8556F">
              <w:rPr>
                <w:sz w:val="22"/>
                <w:szCs w:val="22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525468" w:rsidRDefault="00CD1140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457070" w:rsidRPr="00935190" w:rsidTr="00457070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/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Pr="00935190" w:rsidRDefault="00B007CF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070" w:rsidRPr="00525468" w:rsidRDefault="00B007CF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525468" w:rsidRDefault="00CD1140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57070" w:rsidRPr="00935190" w:rsidTr="00457070">
        <w:trPr>
          <w:gridBefore w:val="1"/>
          <w:gridAfter w:val="1"/>
          <w:wBefore w:w="32" w:type="dxa"/>
          <w:wAfter w:w="29" w:type="dxa"/>
          <w:trHeight w:val="846"/>
        </w:trPr>
        <w:tc>
          <w:tcPr>
            <w:tcW w:w="2917" w:type="dxa"/>
            <w:vMerge/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Pr="00935190" w:rsidRDefault="00B007CF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070" w:rsidRPr="00525468" w:rsidRDefault="00CD1140" w:rsidP="00C47979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31,</w:t>
            </w:r>
            <w:r w:rsidR="00C4797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525468" w:rsidRDefault="00457070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457070" w:rsidRPr="00935190" w:rsidTr="00F07B58">
        <w:trPr>
          <w:gridBefore w:val="1"/>
          <w:gridAfter w:val="1"/>
          <w:wBefore w:w="32" w:type="dxa"/>
          <w:wAfter w:w="29" w:type="dxa"/>
          <w:trHeight w:val="95"/>
        </w:trPr>
        <w:tc>
          <w:tcPr>
            <w:tcW w:w="2917" w:type="dxa"/>
            <w:vMerge w:val="restart"/>
          </w:tcPr>
          <w:p w:rsidR="00457070" w:rsidRPr="00935190" w:rsidRDefault="00457070" w:rsidP="009D527F">
            <w:pPr>
              <w:shd w:val="clear" w:color="auto" w:fill="FFFFFF"/>
              <w:spacing w:before="5"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935190">
              <w:rPr>
                <w:lang w:eastAsia="ar-SA"/>
              </w:rPr>
              <w:t xml:space="preserve">Ср-ва самообложения граждан в соответствии с местным референдумом на мероприятия по содержанию и ремонту системы водоснабжения в </w:t>
            </w:r>
            <w:r>
              <w:rPr>
                <w:lang w:eastAsia="ar-SA"/>
              </w:rPr>
              <w:t>с. Лобань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Pr="00935190" w:rsidRDefault="00CD1140" w:rsidP="00CD114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070" w:rsidRPr="00525468" w:rsidRDefault="00CD1140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525468" w:rsidRDefault="00457070" w:rsidP="00F07B58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5,7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457070" w:rsidRPr="00935190" w:rsidTr="00457070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/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Pr="00935190" w:rsidRDefault="00CD114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070" w:rsidRPr="00525468" w:rsidRDefault="00CD1140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525468" w:rsidRDefault="00457070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57070" w:rsidRPr="00935190" w:rsidTr="00457070">
        <w:trPr>
          <w:gridBefore w:val="1"/>
          <w:gridAfter w:val="1"/>
          <w:wBefore w:w="32" w:type="dxa"/>
          <w:wAfter w:w="29" w:type="dxa"/>
          <w:trHeight w:val="835"/>
        </w:trPr>
        <w:tc>
          <w:tcPr>
            <w:tcW w:w="2917" w:type="dxa"/>
            <w:vMerge/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Pr="00935190" w:rsidRDefault="00CD114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070" w:rsidRPr="00525468" w:rsidRDefault="00CD1140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525468" w:rsidRDefault="00CD1140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457070" w:rsidRPr="00935190" w:rsidTr="00F07B58">
        <w:trPr>
          <w:gridBefore w:val="1"/>
          <w:gridAfter w:val="1"/>
          <w:wBefore w:w="32" w:type="dxa"/>
          <w:wAfter w:w="29" w:type="dxa"/>
          <w:trHeight w:val="227"/>
        </w:trPr>
        <w:tc>
          <w:tcPr>
            <w:tcW w:w="2917" w:type="dxa"/>
            <w:vMerge w:val="restart"/>
          </w:tcPr>
          <w:p w:rsidR="00457070" w:rsidRPr="00935190" w:rsidRDefault="00457070" w:rsidP="009D527F">
            <w:pPr>
              <w:shd w:val="clear" w:color="auto" w:fill="FFFFFF"/>
              <w:spacing w:before="5"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935190">
              <w:rPr>
                <w:lang w:eastAsia="ar-SA"/>
              </w:rPr>
              <w:t>Ср-ва самообложения граждан в соответствии с местным референдумом на мероприятия по содержанию и ремонту системы водоснабжения в д.</w:t>
            </w:r>
            <w:r>
              <w:rPr>
                <w:lang w:eastAsia="ar-SA"/>
              </w:rPr>
              <w:t>Таранки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Pr="00935190" w:rsidRDefault="00CD1140" w:rsidP="00CD114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070" w:rsidRPr="00525468" w:rsidRDefault="00CD1140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525468" w:rsidRDefault="00CD1140" w:rsidP="00CD1140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457070" w:rsidRPr="00935190" w:rsidTr="00457070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/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Pr="00935190" w:rsidRDefault="00CD114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070" w:rsidRPr="00525468" w:rsidRDefault="00CD1140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525468" w:rsidRDefault="00CD1140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57070" w:rsidRPr="00935190" w:rsidTr="00457070">
        <w:trPr>
          <w:gridBefore w:val="1"/>
          <w:gridAfter w:val="1"/>
          <w:wBefore w:w="32" w:type="dxa"/>
          <w:wAfter w:w="29" w:type="dxa"/>
          <w:trHeight w:val="908"/>
        </w:trPr>
        <w:tc>
          <w:tcPr>
            <w:tcW w:w="2917" w:type="dxa"/>
            <w:vMerge/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Pr="00935190" w:rsidRDefault="00CD114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070" w:rsidRPr="00525468" w:rsidRDefault="00CD1140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525468" w:rsidRDefault="00CD1140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457070" w:rsidRPr="00935190" w:rsidTr="00457070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 w:val="restart"/>
          </w:tcPr>
          <w:p w:rsidR="00457070" w:rsidRPr="00935190" w:rsidRDefault="00457070" w:rsidP="009D527F">
            <w:pPr>
              <w:shd w:val="clear" w:color="auto" w:fill="FFFFFF"/>
              <w:spacing w:before="5"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935190">
              <w:rPr>
                <w:lang w:eastAsia="ar-SA"/>
              </w:rPr>
              <w:lastRenderedPageBreak/>
              <w:t xml:space="preserve">Ср-ва самообложения граждан в соответствии с местным референдумом на мероприятия по содержанию и ремонту системы водоснабжения в с. </w:t>
            </w:r>
            <w:r>
              <w:rPr>
                <w:lang w:eastAsia="ar-SA"/>
              </w:rPr>
              <w:t>Хороши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Pr="00935190" w:rsidRDefault="00CD1140" w:rsidP="00CD114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070" w:rsidRPr="00525468" w:rsidRDefault="00CD1140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525468" w:rsidRDefault="00CD1140" w:rsidP="00F07B58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457070" w:rsidRPr="00935190" w:rsidTr="00457070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/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Pr="00935190" w:rsidRDefault="00CD114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070" w:rsidRPr="00525468" w:rsidRDefault="00CD1140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525468" w:rsidRDefault="00CD1140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57070" w:rsidRPr="00935190" w:rsidTr="00457070">
        <w:trPr>
          <w:gridBefore w:val="1"/>
          <w:gridAfter w:val="1"/>
          <w:wBefore w:w="32" w:type="dxa"/>
          <w:wAfter w:w="29" w:type="dxa"/>
          <w:trHeight w:val="778"/>
        </w:trPr>
        <w:tc>
          <w:tcPr>
            <w:tcW w:w="2917" w:type="dxa"/>
            <w:vMerge/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Pr="00935190" w:rsidRDefault="00CD114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070" w:rsidRPr="00525468" w:rsidRDefault="00CD1140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525468" w:rsidRDefault="00CD1140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457070" w:rsidRPr="00935190" w:rsidTr="00457070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 w:val="restart"/>
          </w:tcPr>
          <w:p w:rsidR="00457070" w:rsidRPr="00935190" w:rsidRDefault="00457070" w:rsidP="009D527F">
            <w:pPr>
              <w:shd w:val="clear" w:color="auto" w:fill="FFFFFF"/>
              <w:spacing w:before="5"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935190">
              <w:rPr>
                <w:lang w:eastAsia="ar-SA"/>
              </w:rPr>
              <w:t xml:space="preserve">Ср-ва самообложения граждан в соответствии с местным референдумом на мероприятия по содержанию и ремонту системы водоснабжения в с. </w:t>
            </w:r>
            <w:r>
              <w:rPr>
                <w:lang w:eastAsia="ar-SA"/>
              </w:rPr>
              <w:t>Караул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Pr="00935190" w:rsidRDefault="00CD1140" w:rsidP="00CD114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070" w:rsidRPr="00525468" w:rsidRDefault="00CD1140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525468" w:rsidRDefault="00CD1140" w:rsidP="00F07B58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457070" w:rsidRPr="00935190" w:rsidTr="00457070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/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Pr="00935190" w:rsidRDefault="00CD114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070" w:rsidRPr="00525468" w:rsidRDefault="00CD1140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525468" w:rsidRDefault="00CD1140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57070" w:rsidRPr="00935190" w:rsidTr="00457070">
        <w:trPr>
          <w:gridBefore w:val="1"/>
          <w:gridAfter w:val="1"/>
          <w:wBefore w:w="32" w:type="dxa"/>
          <w:wAfter w:w="29" w:type="dxa"/>
          <w:trHeight w:val="876"/>
        </w:trPr>
        <w:tc>
          <w:tcPr>
            <w:tcW w:w="2917" w:type="dxa"/>
            <w:vMerge/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Pr="00935190" w:rsidRDefault="00CD114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070" w:rsidRPr="00525468" w:rsidRDefault="00CD1140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525468" w:rsidRDefault="00CD1140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457070" w:rsidRPr="00935190" w:rsidTr="00457070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 w:val="restart"/>
          </w:tcPr>
          <w:p w:rsidR="00457070" w:rsidRPr="00935190" w:rsidRDefault="00457070" w:rsidP="009D527F">
            <w:pPr>
              <w:shd w:val="clear" w:color="auto" w:fill="FFFFFF"/>
              <w:spacing w:before="5"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935190">
              <w:rPr>
                <w:lang w:eastAsia="ar-SA"/>
              </w:rPr>
              <w:t xml:space="preserve">Ср-ва самообложения граждан в соответствии с местным референдумом на мероприятия по содержанию и ремонту системы водоснабжения в </w:t>
            </w:r>
            <w:r>
              <w:rPr>
                <w:lang w:eastAsia="ar-SA"/>
              </w:rPr>
              <w:t>д. Туманы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Pr="00935190" w:rsidRDefault="00CD1140" w:rsidP="00CD114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070" w:rsidRPr="00525468" w:rsidRDefault="00CD1140" w:rsidP="00CD1140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525468" w:rsidRDefault="00457070" w:rsidP="00F07B58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 w:rsidRPr="0052546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457070" w:rsidRPr="00935190" w:rsidTr="00457070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/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Pr="00935190" w:rsidRDefault="00CD114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070" w:rsidRPr="00525468" w:rsidRDefault="00CD1140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525468" w:rsidRDefault="00CD1140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57070" w:rsidRPr="00935190" w:rsidTr="00457070">
        <w:trPr>
          <w:gridBefore w:val="1"/>
          <w:gridAfter w:val="1"/>
          <w:wBefore w:w="32" w:type="dxa"/>
          <w:wAfter w:w="29" w:type="dxa"/>
          <w:trHeight w:val="846"/>
        </w:trPr>
        <w:tc>
          <w:tcPr>
            <w:tcW w:w="2917" w:type="dxa"/>
            <w:vMerge/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Pr="00935190" w:rsidRDefault="00CD114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070" w:rsidRPr="00525468" w:rsidRDefault="00CD1140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525468" w:rsidRDefault="00CD1140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457070" w:rsidRPr="00935190" w:rsidTr="00457070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 w:val="restart"/>
          </w:tcPr>
          <w:p w:rsidR="00457070" w:rsidRPr="00935190" w:rsidRDefault="00457070" w:rsidP="00FD717E">
            <w:pPr>
              <w:shd w:val="clear" w:color="auto" w:fill="FFFFFF"/>
              <w:spacing w:before="5"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935190">
              <w:rPr>
                <w:lang w:eastAsia="ar-SA"/>
              </w:rPr>
              <w:t>Ср-ва самообложения граждан в соответствии с местным референдумом на мероприятия по содержанию и ремонту системы водоснабжения в с. Верховойское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Pr="00935190" w:rsidRDefault="00CD1140" w:rsidP="00CD114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070" w:rsidRPr="00525468" w:rsidRDefault="00CD1140" w:rsidP="00B5522A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</w:t>
            </w:r>
            <w:r w:rsidR="00B5522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525468" w:rsidRDefault="00CD1140" w:rsidP="00F07B58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</w:t>
            </w:r>
            <w:r w:rsidR="00B5522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457070" w:rsidRPr="00935190" w:rsidTr="00457070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/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Pr="00935190" w:rsidRDefault="00CD114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070" w:rsidRPr="00525468" w:rsidRDefault="00CD1140" w:rsidP="00B5522A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</w:t>
            </w:r>
            <w:r w:rsidR="00B5522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525468" w:rsidRDefault="00CD1140" w:rsidP="00B5522A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</w:t>
            </w:r>
            <w:r w:rsidR="00B5522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57070" w:rsidRPr="00935190" w:rsidTr="00457070">
        <w:trPr>
          <w:gridBefore w:val="1"/>
          <w:gridAfter w:val="1"/>
          <w:wBefore w:w="32" w:type="dxa"/>
          <w:wAfter w:w="29" w:type="dxa"/>
          <w:trHeight w:val="976"/>
        </w:trPr>
        <w:tc>
          <w:tcPr>
            <w:tcW w:w="2917" w:type="dxa"/>
            <w:vMerge/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Pr="00935190" w:rsidRDefault="00CD1140" w:rsidP="00FD717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070" w:rsidRPr="00525468" w:rsidRDefault="00CD1140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525468" w:rsidRDefault="00CD1140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FD717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457070" w:rsidRPr="00935190" w:rsidTr="00457070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 w:val="restart"/>
          </w:tcPr>
          <w:p w:rsidR="00457070" w:rsidRPr="00935190" w:rsidRDefault="00457070" w:rsidP="00851BFD">
            <w:pPr>
              <w:shd w:val="clear" w:color="auto" w:fill="FFFFFF"/>
              <w:spacing w:before="5" w:after="160" w:line="259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ar-SA"/>
              </w:rPr>
              <w:t>Зарплата административно-управленческого персонала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851BF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Pr="00935190" w:rsidRDefault="00457070" w:rsidP="00457070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070" w:rsidRPr="00525468" w:rsidRDefault="00B007CF" w:rsidP="00851BFD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1 030,9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525468" w:rsidRDefault="00B007CF" w:rsidP="00F07B58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1 030,9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851BFD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457070" w:rsidRPr="00935190" w:rsidTr="00457070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/>
          </w:tcPr>
          <w:p w:rsidR="00457070" w:rsidRPr="00935190" w:rsidRDefault="00457070" w:rsidP="00851BF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851BF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Pr="00935190" w:rsidRDefault="00457070" w:rsidP="00851BF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070" w:rsidRPr="00525468" w:rsidRDefault="00B007CF" w:rsidP="00851BFD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525468" w:rsidRDefault="00B007CF" w:rsidP="00851BFD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851BFD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57070" w:rsidRPr="00935190" w:rsidTr="00457070">
        <w:trPr>
          <w:gridBefore w:val="1"/>
          <w:gridAfter w:val="1"/>
          <w:wBefore w:w="32" w:type="dxa"/>
          <w:wAfter w:w="29" w:type="dxa"/>
          <w:trHeight w:val="976"/>
        </w:trPr>
        <w:tc>
          <w:tcPr>
            <w:tcW w:w="2917" w:type="dxa"/>
            <w:vMerge/>
          </w:tcPr>
          <w:p w:rsidR="00457070" w:rsidRPr="00935190" w:rsidRDefault="00457070" w:rsidP="00851BF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851BF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Pr="00935190" w:rsidRDefault="00457070" w:rsidP="00851BF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070" w:rsidRPr="00525468" w:rsidRDefault="00B007CF" w:rsidP="00851BFD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1 030,9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525468" w:rsidRDefault="00B007CF" w:rsidP="00851BFD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1 030,9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851BFD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457070" w:rsidRPr="00935190" w:rsidTr="00F07B58">
        <w:trPr>
          <w:gridBefore w:val="1"/>
          <w:gridAfter w:val="1"/>
          <w:wBefore w:w="32" w:type="dxa"/>
          <w:wAfter w:w="29" w:type="dxa"/>
          <w:trHeight w:val="137"/>
        </w:trPr>
        <w:tc>
          <w:tcPr>
            <w:tcW w:w="2917" w:type="dxa"/>
            <w:vMerge w:val="restart"/>
          </w:tcPr>
          <w:p w:rsidR="00457070" w:rsidRPr="00F07B58" w:rsidRDefault="00457070" w:rsidP="00851BFD">
            <w:pPr>
              <w:shd w:val="clear" w:color="auto" w:fill="FFFFFF"/>
              <w:spacing w:before="5" w:after="160" w:line="259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Составление смет, опред. нормативов удельного расхода топлива при производстве тепловой энергии       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851BF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Pr="00935190" w:rsidRDefault="00457070" w:rsidP="00851BF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070" w:rsidRPr="00525468" w:rsidRDefault="00B007CF" w:rsidP="00851BFD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525468" w:rsidRDefault="00B007CF" w:rsidP="00F07B58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851BFD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457070" w:rsidRPr="00935190" w:rsidTr="00457070">
        <w:trPr>
          <w:gridBefore w:val="1"/>
          <w:gridAfter w:val="1"/>
          <w:wBefore w:w="32" w:type="dxa"/>
          <w:wAfter w:w="29" w:type="dxa"/>
          <w:trHeight w:val="169"/>
        </w:trPr>
        <w:tc>
          <w:tcPr>
            <w:tcW w:w="2917" w:type="dxa"/>
            <w:vMerge/>
          </w:tcPr>
          <w:p w:rsidR="00457070" w:rsidRDefault="00457070" w:rsidP="00851BFD">
            <w:pPr>
              <w:shd w:val="clear" w:color="auto" w:fill="FFFFFF"/>
              <w:spacing w:before="5" w:after="160" w:line="259" w:lineRule="auto"/>
              <w:jc w:val="both"/>
              <w:rPr>
                <w:lang w:eastAsia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851BF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Pr="00935190" w:rsidRDefault="00457070" w:rsidP="00851BF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070" w:rsidRPr="00525468" w:rsidRDefault="00B007CF" w:rsidP="00851BFD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9D527F" w:rsidRDefault="00B007CF" w:rsidP="00851BFD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851BFD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457070" w:rsidRPr="00935190" w:rsidTr="00457070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/>
          </w:tcPr>
          <w:p w:rsidR="00457070" w:rsidRPr="00935190" w:rsidRDefault="00457070" w:rsidP="00851BF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851BF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Pr="00935190" w:rsidRDefault="00457070" w:rsidP="00851BF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070" w:rsidRPr="00525468" w:rsidRDefault="00B007CF" w:rsidP="00851BFD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525468" w:rsidRDefault="00B007CF" w:rsidP="00851BFD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48,5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851BFD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57070" w:rsidRPr="00935190" w:rsidTr="00457070">
        <w:trPr>
          <w:gridBefore w:val="1"/>
          <w:gridAfter w:val="1"/>
          <w:wBefore w:w="32" w:type="dxa"/>
          <w:wAfter w:w="29" w:type="dxa"/>
          <w:trHeight w:val="976"/>
        </w:trPr>
        <w:tc>
          <w:tcPr>
            <w:tcW w:w="2917" w:type="dxa"/>
            <w:vMerge/>
          </w:tcPr>
          <w:p w:rsidR="00457070" w:rsidRPr="00935190" w:rsidRDefault="00457070" w:rsidP="00851BF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851BF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70" w:rsidRPr="00935190" w:rsidRDefault="00457070" w:rsidP="00F07B5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070" w:rsidRPr="00525468" w:rsidRDefault="00457070" w:rsidP="00851BFD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525468" w:rsidRDefault="00457070" w:rsidP="00851BFD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57070" w:rsidRPr="00935190" w:rsidRDefault="00457070" w:rsidP="00851BFD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CD1140" w:rsidRPr="00935190" w:rsidTr="0041570E">
        <w:trPr>
          <w:gridBefore w:val="1"/>
          <w:gridAfter w:val="1"/>
          <w:wBefore w:w="32" w:type="dxa"/>
          <w:wAfter w:w="29" w:type="dxa"/>
          <w:trHeight w:val="795"/>
        </w:trPr>
        <w:tc>
          <w:tcPr>
            <w:tcW w:w="2917" w:type="dxa"/>
            <w:vMerge w:val="restart"/>
          </w:tcPr>
          <w:p w:rsidR="00CD1140" w:rsidRPr="00F07B58" w:rsidRDefault="00CD1140" w:rsidP="0041570E">
            <w:pPr>
              <w:shd w:val="clear" w:color="auto" w:fill="FFFFFF"/>
              <w:spacing w:before="5" w:after="160" w:line="259" w:lineRule="auto"/>
              <w:jc w:val="both"/>
              <w:rPr>
                <w:lang w:eastAsia="ar-SA"/>
              </w:rPr>
            </w:pPr>
            <w:r w:rsidRPr="00935190">
              <w:rPr>
                <w:lang w:eastAsia="ar-SA"/>
              </w:rPr>
              <w:lastRenderedPageBreak/>
              <w:t xml:space="preserve">Ср-ва самообложения граждан в соответствии с местным референдумом на мероприятия по содержанию и ремонту системы водоснабжения в с. </w:t>
            </w:r>
            <w:r w:rsidR="000F0E40">
              <w:rPr>
                <w:lang w:eastAsia="ar-SA"/>
              </w:rPr>
              <w:t>Спасское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1140" w:rsidRPr="00935190" w:rsidRDefault="00CD1140" w:rsidP="0041570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935190" w:rsidRDefault="00CD1140" w:rsidP="0041570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140" w:rsidRPr="00525468" w:rsidRDefault="000812FB" w:rsidP="0041570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D1140" w:rsidRPr="009D527F" w:rsidRDefault="000812FB" w:rsidP="0041570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  <w:p w:rsidR="00CD1140" w:rsidRPr="00525468" w:rsidRDefault="00CD1140" w:rsidP="0041570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1140" w:rsidRPr="00935190" w:rsidRDefault="00CD1140" w:rsidP="0041570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CD1140" w:rsidRPr="00935190" w:rsidTr="0041570E">
        <w:trPr>
          <w:gridBefore w:val="1"/>
          <w:gridAfter w:val="1"/>
          <w:wBefore w:w="32" w:type="dxa"/>
          <w:wAfter w:w="29" w:type="dxa"/>
          <w:trHeight w:val="169"/>
        </w:trPr>
        <w:tc>
          <w:tcPr>
            <w:tcW w:w="2917" w:type="dxa"/>
            <w:vMerge/>
          </w:tcPr>
          <w:p w:rsidR="00CD1140" w:rsidRDefault="00CD1140" w:rsidP="0041570E">
            <w:pPr>
              <w:shd w:val="clear" w:color="auto" w:fill="FFFFFF"/>
              <w:spacing w:before="5" w:after="160" w:line="259" w:lineRule="auto"/>
              <w:jc w:val="both"/>
              <w:rPr>
                <w:lang w:eastAsia="ar-SA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1140" w:rsidRPr="00935190" w:rsidRDefault="00CD1140" w:rsidP="0041570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935190" w:rsidRDefault="00CD1140" w:rsidP="0041570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140" w:rsidRPr="00525468" w:rsidRDefault="000812FB" w:rsidP="0041570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D1140" w:rsidRPr="009D527F" w:rsidRDefault="000812FB" w:rsidP="0041570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1140" w:rsidRPr="00935190" w:rsidRDefault="00CD1140" w:rsidP="0041570E">
            <w:pPr>
              <w:spacing w:after="160" w:line="259" w:lineRule="auto"/>
              <w:jc w:val="center"/>
              <w:outlineLvl w:val="1"/>
              <w:rPr>
                <w:sz w:val="22"/>
                <w:szCs w:val="22"/>
                <w:lang w:eastAsia="en-US"/>
              </w:rPr>
            </w:pPr>
          </w:p>
        </w:tc>
      </w:tr>
      <w:tr w:rsidR="00CD1140" w:rsidRPr="00935190" w:rsidTr="0041570E">
        <w:trPr>
          <w:gridBefore w:val="1"/>
          <w:gridAfter w:val="1"/>
          <w:wBefore w:w="32" w:type="dxa"/>
          <w:wAfter w:w="29" w:type="dxa"/>
          <w:trHeight w:val="268"/>
        </w:trPr>
        <w:tc>
          <w:tcPr>
            <w:tcW w:w="2917" w:type="dxa"/>
            <w:vMerge/>
          </w:tcPr>
          <w:p w:rsidR="00CD1140" w:rsidRPr="00935190" w:rsidRDefault="00CD1140" w:rsidP="0041570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1140" w:rsidRPr="00935190" w:rsidRDefault="00CD1140" w:rsidP="0041570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40" w:rsidRPr="00935190" w:rsidRDefault="00CD1140" w:rsidP="0041570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35190"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140" w:rsidRPr="00525468" w:rsidRDefault="000812FB" w:rsidP="0041570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D1140" w:rsidRPr="00525468" w:rsidRDefault="000812FB" w:rsidP="0041570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D1140" w:rsidRPr="00935190" w:rsidRDefault="00CD1140" w:rsidP="0041570E">
            <w:p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AB72AE" w:rsidRPr="00FD3938" w:rsidRDefault="00AB72AE" w:rsidP="00FD3938">
      <w:pPr>
        <w:jc w:val="both"/>
      </w:pPr>
    </w:p>
    <w:p w:rsidR="00AB72AE" w:rsidRDefault="00AB72AE" w:rsidP="00AB72AE">
      <w:pPr>
        <w:ind w:firstLine="720"/>
      </w:pPr>
    </w:p>
    <w:p w:rsidR="00AD452C" w:rsidRDefault="00FF46C8" w:rsidP="00742699">
      <w:r>
        <w:t xml:space="preserve">Ардашева </w:t>
      </w:r>
      <w:r w:rsidR="00D43D32">
        <w:t>Светлана Васильевна ______________</w:t>
      </w:r>
      <w:r w:rsidR="00AD452C">
        <w:t xml:space="preserve"> </w:t>
      </w:r>
    </w:p>
    <w:p w:rsidR="00742699" w:rsidRDefault="00742699" w:rsidP="00742699">
      <w:r>
        <w:t>Телефон</w:t>
      </w:r>
      <w:r w:rsidR="00FF46C8">
        <w:t xml:space="preserve"> 8 83333 2-14-40</w:t>
      </w:r>
    </w:p>
    <w:p w:rsidR="00AF082A" w:rsidRDefault="00D43D32" w:rsidP="00742699">
      <w:r>
        <w:t>14.02.2025</w:t>
      </w:r>
    </w:p>
    <w:p w:rsidR="00742699" w:rsidRPr="00AF082A" w:rsidRDefault="00742699" w:rsidP="00AF082A">
      <w:pPr>
        <w:tabs>
          <w:tab w:val="left" w:pos="5175"/>
        </w:tabs>
      </w:pPr>
    </w:p>
    <w:p w:rsidR="00EB2C13" w:rsidRPr="003A5F73" w:rsidRDefault="00EB2C13" w:rsidP="003A5F73">
      <w:pPr>
        <w:spacing w:before="720"/>
        <w:jc w:val="center"/>
        <w:sectPr w:rsidR="00EB2C13" w:rsidRPr="003A5F73" w:rsidSect="00EB2C13">
          <w:headerReference w:type="default" r:id="rId8"/>
          <w:footerReference w:type="default" r:id="rId9"/>
          <w:pgSz w:w="11906" w:h="16838"/>
          <w:pgMar w:top="851" w:right="851" w:bottom="1134" w:left="992" w:header="170" w:footer="851" w:gutter="0"/>
          <w:cols w:space="720"/>
          <w:noEndnote/>
          <w:titlePg/>
          <w:docGrid w:linePitch="326"/>
        </w:sectPr>
      </w:pPr>
    </w:p>
    <w:p w:rsidR="00742699" w:rsidRDefault="00742699" w:rsidP="000D6858">
      <w:pPr>
        <w:spacing w:after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Форма</w:t>
      </w:r>
      <w:r w:rsidRPr="00041E17">
        <w:rPr>
          <w:sz w:val="28"/>
          <w:szCs w:val="28"/>
        </w:rPr>
        <w:t xml:space="preserve"> </w:t>
      </w:r>
      <w:r>
        <w:rPr>
          <w:sz w:val="28"/>
          <w:szCs w:val="28"/>
        </w:rPr>
        <w:t>№ 4</w:t>
      </w:r>
    </w:p>
    <w:p w:rsidR="00742699" w:rsidRDefault="00742699" w:rsidP="003051E1">
      <w:pPr>
        <w:jc w:val="center"/>
        <w:rPr>
          <w:b/>
          <w:sz w:val="28"/>
          <w:szCs w:val="28"/>
        </w:rPr>
      </w:pPr>
      <w:r w:rsidRPr="00041E17">
        <w:rPr>
          <w:b/>
          <w:sz w:val="28"/>
          <w:szCs w:val="28"/>
        </w:rPr>
        <w:t xml:space="preserve">Сведения о достижении показателей </w:t>
      </w:r>
      <w:r>
        <w:rPr>
          <w:b/>
          <w:sz w:val="28"/>
          <w:szCs w:val="28"/>
        </w:rPr>
        <w:t>эффективности реализации</w:t>
      </w:r>
      <w:r w:rsidRPr="00041E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муниципальной </w:t>
      </w:r>
      <w:r w:rsidRPr="00041E17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</w:p>
    <w:p w:rsidR="00742699" w:rsidRPr="00041E17" w:rsidRDefault="001E4076" w:rsidP="003051E1">
      <w:pPr>
        <w:jc w:val="center"/>
        <w:rPr>
          <w:sz w:val="16"/>
          <w:szCs w:val="16"/>
        </w:rPr>
      </w:pPr>
      <w:r>
        <w:rPr>
          <w:szCs w:val="28"/>
          <w:u w:val="single"/>
        </w:rPr>
        <w:t xml:space="preserve">«Развитие жилищно-коммунального хозяйства Богородского муниципального округа </w:t>
      </w:r>
      <w:r w:rsidR="003051E1">
        <w:rPr>
          <w:szCs w:val="28"/>
          <w:u w:val="single"/>
        </w:rPr>
        <w:t>К</w:t>
      </w:r>
      <w:r>
        <w:rPr>
          <w:szCs w:val="28"/>
          <w:u w:val="single"/>
        </w:rPr>
        <w:t>ировской области на 202</w:t>
      </w:r>
      <w:r w:rsidR="00D9053D">
        <w:rPr>
          <w:szCs w:val="28"/>
          <w:u w:val="single"/>
        </w:rPr>
        <w:t>3</w:t>
      </w:r>
      <w:r>
        <w:rPr>
          <w:szCs w:val="28"/>
          <w:u w:val="single"/>
        </w:rPr>
        <w:t>-202</w:t>
      </w:r>
      <w:r w:rsidR="001A5FAB">
        <w:rPr>
          <w:szCs w:val="28"/>
          <w:u w:val="single"/>
        </w:rPr>
        <w:t>7</w:t>
      </w:r>
      <w:r>
        <w:rPr>
          <w:szCs w:val="28"/>
          <w:u w:val="single"/>
        </w:rPr>
        <w:t xml:space="preserve"> годы»</w:t>
      </w:r>
      <w:r w:rsidRPr="00CA7A5A">
        <w:rPr>
          <w:szCs w:val="28"/>
          <w:u w:val="single"/>
        </w:rPr>
        <w:t xml:space="preserve"> </w:t>
      </w:r>
      <w:r w:rsidR="00742699">
        <w:rPr>
          <w:sz w:val="28"/>
          <w:szCs w:val="28"/>
          <w:u w:val="single"/>
        </w:rPr>
        <w:t xml:space="preserve">                                                               </w:t>
      </w:r>
    </w:p>
    <w:p w:rsidR="00742699" w:rsidRDefault="00742699" w:rsidP="003051E1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муниципальной</w:t>
      </w:r>
      <w:r w:rsidRPr="00041E17">
        <w:rPr>
          <w:sz w:val="28"/>
          <w:szCs w:val="28"/>
          <w:vertAlign w:val="superscript"/>
        </w:rPr>
        <w:t xml:space="preserve"> программы</w:t>
      </w:r>
      <w:r>
        <w:rPr>
          <w:sz w:val="28"/>
          <w:szCs w:val="28"/>
          <w:vertAlign w:val="superscript"/>
        </w:rPr>
        <w:t>)</w:t>
      </w:r>
    </w:p>
    <w:p w:rsidR="003051E1" w:rsidRPr="003051E1" w:rsidRDefault="000C5E90" w:rsidP="00305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2024</w:t>
      </w:r>
      <w:r w:rsidR="003051E1" w:rsidRPr="003051E1">
        <w:rPr>
          <w:b/>
          <w:sz w:val="28"/>
          <w:szCs w:val="28"/>
        </w:rPr>
        <w:t xml:space="preserve"> год</w:t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706"/>
        <w:gridCol w:w="1559"/>
        <w:gridCol w:w="1955"/>
        <w:gridCol w:w="1641"/>
        <w:gridCol w:w="8"/>
        <w:gridCol w:w="1516"/>
        <w:gridCol w:w="2506"/>
      </w:tblGrid>
      <w:tr w:rsidR="00742699" w:rsidRPr="00F845E6" w:rsidTr="00AA7CC1">
        <w:trPr>
          <w:trHeight w:val="510"/>
        </w:trPr>
        <w:tc>
          <w:tcPr>
            <w:tcW w:w="993" w:type="dxa"/>
            <w:vMerge w:val="restart"/>
          </w:tcPr>
          <w:p w:rsidR="00742699" w:rsidRPr="00EA4E5B" w:rsidRDefault="00742699" w:rsidP="00FF53FF">
            <w:pPr>
              <w:jc w:val="center"/>
              <w:rPr>
                <w:sz w:val="22"/>
                <w:szCs w:val="22"/>
              </w:rPr>
            </w:pPr>
            <w:r w:rsidRPr="00EA4E5B">
              <w:rPr>
                <w:sz w:val="22"/>
                <w:szCs w:val="22"/>
              </w:rPr>
              <w:t xml:space="preserve">№ </w:t>
            </w:r>
          </w:p>
          <w:p w:rsidR="00742699" w:rsidRPr="00EA4E5B" w:rsidRDefault="00742699" w:rsidP="00FF53FF">
            <w:pPr>
              <w:jc w:val="center"/>
              <w:rPr>
                <w:sz w:val="22"/>
                <w:szCs w:val="22"/>
              </w:rPr>
            </w:pPr>
            <w:r w:rsidRPr="00EA4E5B">
              <w:rPr>
                <w:sz w:val="22"/>
                <w:szCs w:val="22"/>
              </w:rPr>
              <w:t>п/п</w:t>
            </w:r>
          </w:p>
        </w:tc>
        <w:tc>
          <w:tcPr>
            <w:tcW w:w="4706" w:type="dxa"/>
            <w:vMerge w:val="restart"/>
          </w:tcPr>
          <w:p w:rsidR="00742699" w:rsidRPr="00EA4E5B" w:rsidRDefault="00742699" w:rsidP="00FF53FF">
            <w:pPr>
              <w:jc w:val="center"/>
              <w:rPr>
                <w:sz w:val="22"/>
                <w:szCs w:val="22"/>
              </w:rPr>
            </w:pPr>
            <w:r w:rsidRPr="00EA4E5B">
              <w:rPr>
                <w:sz w:val="22"/>
                <w:szCs w:val="22"/>
              </w:rPr>
              <w:t xml:space="preserve">Вид программы, наименование показателя </w:t>
            </w:r>
          </w:p>
        </w:tc>
        <w:tc>
          <w:tcPr>
            <w:tcW w:w="1559" w:type="dxa"/>
            <w:vMerge w:val="restart"/>
          </w:tcPr>
          <w:p w:rsidR="00742699" w:rsidRPr="00EA4E5B" w:rsidRDefault="00742699" w:rsidP="00FF53FF">
            <w:pPr>
              <w:jc w:val="center"/>
              <w:rPr>
                <w:sz w:val="22"/>
                <w:szCs w:val="22"/>
              </w:rPr>
            </w:pPr>
            <w:r w:rsidRPr="00EA4E5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120" w:type="dxa"/>
            <w:gridSpan w:val="4"/>
          </w:tcPr>
          <w:p w:rsidR="00742699" w:rsidRPr="00EA4E5B" w:rsidRDefault="00742699" w:rsidP="00FF53FF">
            <w:pPr>
              <w:jc w:val="center"/>
              <w:rPr>
                <w:sz w:val="22"/>
                <w:szCs w:val="22"/>
              </w:rPr>
            </w:pPr>
            <w:r w:rsidRPr="00EA4E5B">
              <w:rPr>
                <w:sz w:val="22"/>
                <w:szCs w:val="22"/>
              </w:rPr>
              <w:t xml:space="preserve">Значение показателей </w:t>
            </w:r>
          </w:p>
        </w:tc>
        <w:tc>
          <w:tcPr>
            <w:tcW w:w="2506" w:type="dxa"/>
            <w:vMerge w:val="restart"/>
          </w:tcPr>
          <w:p w:rsidR="00742699" w:rsidRPr="00EA4E5B" w:rsidRDefault="00742699" w:rsidP="00FF53FF">
            <w:pPr>
              <w:jc w:val="center"/>
              <w:rPr>
                <w:sz w:val="22"/>
                <w:szCs w:val="22"/>
              </w:rPr>
            </w:pPr>
            <w:r w:rsidRPr="00EA4E5B">
              <w:rPr>
                <w:sz w:val="22"/>
                <w:szCs w:val="22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742699" w:rsidRPr="00F845E6" w:rsidTr="00AA7CC1">
        <w:trPr>
          <w:trHeight w:val="150"/>
        </w:trPr>
        <w:tc>
          <w:tcPr>
            <w:tcW w:w="993" w:type="dxa"/>
            <w:vMerge/>
          </w:tcPr>
          <w:p w:rsidR="00742699" w:rsidRPr="00EA4E5B" w:rsidRDefault="00742699" w:rsidP="00FF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6" w:type="dxa"/>
            <w:vMerge/>
          </w:tcPr>
          <w:p w:rsidR="00742699" w:rsidRPr="00EA4E5B" w:rsidRDefault="00742699" w:rsidP="00FF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42699" w:rsidRPr="00EA4E5B" w:rsidRDefault="00742699" w:rsidP="00FF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5" w:type="dxa"/>
            <w:vMerge w:val="restart"/>
          </w:tcPr>
          <w:p w:rsidR="00742699" w:rsidRDefault="00742699" w:rsidP="00FF53F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A4E5B">
              <w:rPr>
                <w:sz w:val="22"/>
                <w:szCs w:val="22"/>
              </w:rPr>
              <w:t>год, предшествующий отчетному</w:t>
            </w:r>
            <w:r w:rsidRPr="00EA4E5B">
              <w:rPr>
                <w:sz w:val="22"/>
                <w:szCs w:val="22"/>
                <w:vertAlign w:val="superscript"/>
              </w:rPr>
              <w:t>*</w:t>
            </w:r>
          </w:p>
          <w:p w:rsidR="00BB66BC" w:rsidRPr="00BB66BC" w:rsidRDefault="00BB66BC" w:rsidP="00FB40DF">
            <w:pPr>
              <w:jc w:val="center"/>
              <w:rPr>
                <w:b/>
                <w:sz w:val="22"/>
                <w:szCs w:val="22"/>
              </w:rPr>
            </w:pPr>
            <w:r w:rsidRPr="00BB66BC">
              <w:rPr>
                <w:b/>
                <w:sz w:val="22"/>
                <w:szCs w:val="22"/>
              </w:rPr>
              <w:t>202</w:t>
            </w:r>
            <w:r w:rsidR="00FB40D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65" w:type="dxa"/>
            <w:gridSpan w:val="3"/>
          </w:tcPr>
          <w:p w:rsidR="00742699" w:rsidRPr="00EA4E5B" w:rsidRDefault="00742699" w:rsidP="00FF53FF">
            <w:pPr>
              <w:jc w:val="center"/>
              <w:rPr>
                <w:sz w:val="22"/>
                <w:szCs w:val="22"/>
              </w:rPr>
            </w:pPr>
            <w:r w:rsidRPr="00EA4E5B">
              <w:rPr>
                <w:sz w:val="22"/>
                <w:szCs w:val="22"/>
              </w:rPr>
              <w:t>отчетный год</w:t>
            </w:r>
          </w:p>
        </w:tc>
        <w:tc>
          <w:tcPr>
            <w:tcW w:w="2506" w:type="dxa"/>
            <w:vMerge/>
          </w:tcPr>
          <w:p w:rsidR="00742699" w:rsidRPr="00EA4E5B" w:rsidRDefault="00742699" w:rsidP="00FF53FF">
            <w:pPr>
              <w:jc w:val="center"/>
              <w:rPr>
                <w:sz w:val="22"/>
                <w:szCs w:val="22"/>
              </w:rPr>
            </w:pPr>
          </w:p>
        </w:tc>
      </w:tr>
      <w:tr w:rsidR="00742699" w:rsidRPr="00F845E6" w:rsidTr="00AA7CC1">
        <w:trPr>
          <w:trHeight w:val="285"/>
        </w:trPr>
        <w:tc>
          <w:tcPr>
            <w:tcW w:w="993" w:type="dxa"/>
            <w:vMerge/>
          </w:tcPr>
          <w:p w:rsidR="00742699" w:rsidRPr="00EA4E5B" w:rsidRDefault="00742699" w:rsidP="00FF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6" w:type="dxa"/>
            <w:vMerge/>
          </w:tcPr>
          <w:p w:rsidR="00742699" w:rsidRPr="00EA4E5B" w:rsidRDefault="00742699" w:rsidP="00FF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42699" w:rsidRPr="00EA4E5B" w:rsidRDefault="00742699" w:rsidP="00FF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5" w:type="dxa"/>
            <w:vMerge/>
          </w:tcPr>
          <w:p w:rsidR="00742699" w:rsidRPr="00EA4E5B" w:rsidRDefault="00742699" w:rsidP="00FF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742699" w:rsidRPr="00BB66BC" w:rsidRDefault="00BB66BC" w:rsidP="00FF53FF">
            <w:pPr>
              <w:jc w:val="center"/>
              <w:rPr>
                <w:b/>
                <w:sz w:val="22"/>
                <w:szCs w:val="22"/>
              </w:rPr>
            </w:pPr>
            <w:r w:rsidRPr="00BB66BC">
              <w:rPr>
                <w:b/>
                <w:sz w:val="22"/>
                <w:szCs w:val="22"/>
              </w:rPr>
              <w:t>П</w:t>
            </w:r>
            <w:r w:rsidR="00742699" w:rsidRPr="00BB66BC">
              <w:rPr>
                <w:b/>
                <w:sz w:val="22"/>
                <w:szCs w:val="22"/>
              </w:rPr>
              <w:t>лан</w:t>
            </w:r>
          </w:p>
          <w:p w:rsidR="00BB66BC" w:rsidRPr="00BB66BC" w:rsidRDefault="00BB66BC" w:rsidP="00FB40DF">
            <w:pPr>
              <w:jc w:val="center"/>
              <w:rPr>
                <w:b/>
                <w:sz w:val="22"/>
                <w:szCs w:val="22"/>
              </w:rPr>
            </w:pPr>
            <w:r w:rsidRPr="00BB66BC">
              <w:rPr>
                <w:b/>
                <w:sz w:val="22"/>
                <w:szCs w:val="22"/>
              </w:rPr>
              <w:t>202</w:t>
            </w:r>
            <w:r w:rsidR="00FB40D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24" w:type="dxa"/>
            <w:gridSpan w:val="2"/>
          </w:tcPr>
          <w:p w:rsidR="00742699" w:rsidRPr="00BB66BC" w:rsidRDefault="00BB66BC" w:rsidP="00FF53FF">
            <w:pPr>
              <w:jc w:val="center"/>
              <w:rPr>
                <w:b/>
                <w:sz w:val="22"/>
                <w:szCs w:val="22"/>
              </w:rPr>
            </w:pPr>
            <w:r w:rsidRPr="00BB66BC">
              <w:rPr>
                <w:b/>
                <w:sz w:val="22"/>
                <w:szCs w:val="22"/>
              </w:rPr>
              <w:t>Ф</w:t>
            </w:r>
            <w:r w:rsidR="00742699" w:rsidRPr="00BB66BC">
              <w:rPr>
                <w:b/>
                <w:sz w:val="22"/>
                <w:szCs w:val="22"/>
              </w:rPr>
              <w:t>акт</w:t>
            </w:r>
          </w:p>
          <w:p w:rsidR="00BB66BC" w:rsidRPr="00BB66BC" w:rsidRDefault="00BB66BC" w:rsidP="00FB40DF">
            <w:pPr>
              <w:jc w:val="center"/>
              <w:rPr>
                <w:b/>
                <w:sz w:val="22"/>
                <w:szCs w:val="22"/>
              </w:rPr>
            </w:pPr>
            <w:r w:rsidRPr="00BB66BC">
              <w:rPr>
                <w:b/>
                <w:sz w:val="22"/>
                <w:szCs w:val="22"/>
              </w:rPr>
              <w:t>202</w:t>
            </w:r>
            <w:r w:rsidR="00FB40D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06" w:type="dxa"/>
            <w:vMerge/>
          </w:tcPr>
          <w:p w:rsidR="00742699" w:rsidRPr="00EA4E5B" w:rsidRDefault="00742699" w:rsidP="00FF53FF">
            <w:pPr>
              <w:jc w:val="center"/>
              <w:rPr>
                <w:sz w:val="22"/>
                <w:szCs w:val="22"/>
              </w:rPr>
            </w:pPr>
          </w:p>
        </w:tc>
      </w:tr>
      <w:tr w:rsidR="00071E43" w:rsidRPr="00F845E6" w:rsidTr="00F35629">
        <w:trPr>
          <w:trHeight w:val="1135"/>
        </w:trPr>
        <w:tc>
          <w:tcPr>
            <w:tcW w:w="993" w:type="dxa"/>
          </w:tcPr>
          <w:p w:rsidR="00071E43" w:rsidRPr="00EA4E5B" w:rsidRDefault="00C06975" w:rsidP="00B46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706" w:type="dxa"/>
          </w:tcPr>
          <w:p w:rsidR="00071E43" w:rsidRPr="00EA4E5B" w:rsidRDefault="00071E43" w:rsidP="000C5E90">
            <w:pPr>
              <w:shd w:val="clear" w:color="auto" w:fill="FFFFFF"/>
              <w:spacing w:before="5"/>
              <w:ind w:left="11"/>
              <w:jc w:val="both"/>
              <w:rPr>
                <w:sz w:val="22"/>
                <w:szCs w:val="22"/>
              </w:rPr>
            </w:pPr>
            <w:r w:rsidRPr="00EA4E5B">
              <w:rPr>
                <w:color w:val="000000"/>
                <w:spacing w:val="-1"/>
                <w:sz w:val="22"/>
                <w:szCs w:val="22"/>
              </w:rPr>
              <w:t xml:space="preserve">Муниципальная программа «Развитие жилищно-коммунального хозяйства Богородского муниципального округа Кировской области </w:t>
            </w:r>
            <w:r w:rsidRPr="00EA4E5B">
              <w:rPr>
                <w:color w:val="000000"/>
                <w:spacing w:val="1"/>
                <w:sz w:val="22"/>
                <w:szCs w:val="22"/>
              </w:rPr>
              <w:t xml:space="preserve">на </w:t>
            </w:r>
            <w:r w:rsidR="000C5E90" w:rsidRPr="000C5E90">
              <w:rPr>
                <w:color w:val="000000"/>
                <w:spacing w:val="1"/>
                <w:sz w:val="22"/>
                <w:szCs w:val="22"/>
              </w:rPr>
              <w:t>2023</w:t>
            </w:r>
            <w:r w:rsidR="00637772" w:rsidRPr="000C5E90">
              <w:rPr>
                <w:color w:val="000000"/>
                <w:spacing w:val="1"/>
                <w:sz w:val="22"/>
                <w:szCs w:val="22"/>
              </w:rPr>
              <w:t>-202</w:t>
            </w:r>
            <w:r w:rsidR="000C5E90" w:rsidRPr="000C5E90">
              <w:rPr>
                <w:color w:val="000000"/>
                <w:spacing w:val="1"/>
                <w:sz w:val="22"/>
                <w:szCs w:val="22"/>
              </w:rPr>
              <w:t>7</w:t>
            </w:r>
            <w:r w:rsidRPr="000C5E90">
              <w:rPr>
                <w:color w:val="000000"/>
                <w:spacing w:val="1"/>
                <w:sz w:val="22"/>
                <w:szCs w:val="22"/>
              </w:rPr>
              <w:t xml:space="preserve"> годы»</w:t>
            </w:r>
          </w:p>
        </w:tc>
        <w:tc>
          <w:tcPr>
            <w:tcW w:w="1559" w:type="dxa"/>
          </w:tcPr>
          <w:p w:rsidR="00071E43" w:rsidRPr="00EA4E5B" w:rsidRDefault="00071E43" w:rsidP="00FF53FF">
            <w:pPr>
              <w:rPr>
                <w:sz w:val="22"/>
                <w:szCs w:val="22"/>
              </w:rPr>
            </w:pPr>
          </w:p>
        </w:tc>
        <w:tc>
          <w:tcPr>
            <w:tcW w:w="1955" w:type="dxa"/>
          </w:tcPr>
          <w:p w:rsidR="00071E43" w:rsidRPr="00EA4E5B" w:rsidRDefault="00071E43" w:rsidP="00EA4E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  <w:gridSpan w:val="2"/>
          </w:tcPr>
          <w:p w:rsidR="00071E43" w:rsidRPr="00EA4E5B" w:rsidRDefault="00071E43" w:rsidP="00EA4E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6" w:type="dxa"/>
          </w:tcPr>
          <w:p w:rsidR="00071E43" w:rsidRPr="00EA4E5B" w:rsidRDefault="00071E43" w:rsidP="00EA4E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6" w:type="dxa"/>
          </w:tcPr>
          <w:p w:rsidR="00071E43" w:rsidRPr="00EA4E5B" w:rsidRDefault="00071E43" w:rsidP="00FF53FF">
            <w:pPr>
              <w:rPr>
                <w:sz w:val="22"/>
                <w:szCs w:val="22"/>
              </w:rPr>
            </w:pPr>
          </w:p>
        </w:tc>
      </w:tr>
      <w:tr w:rsidR="00071E43" w:rsidRPr="00F845E6" w:rsidTr="00AA7CC1">
        <w:tc>
          <w:tcPr>
            <w:tcW w:w="993" w:type="dxa"/>
          </w:tcPr>
          <w:p w:rsidR="00071E43" w:rsidRPr="00EA4E5B" w:rsidRDefault="00C06975" w:rsidP="00FF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4706" w:type="dxa"/>
          </w:tcPr>
          <w:p w:rsidR="00071E43" w:rsidRPr="00EA4E5B" w:rsidRDefault="00C06975" w:rsidP="00C069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 утечек и неучтенного расхода воды в суммарном объеме воды, поданной в сеть</w:t>
            </w:r>
          </w:p>
        </w:tc>
        <w:tc>
          <w:tcPr>
            <w:tcW w:w="1559" w:type="dxa"/>
          </w:tcPr>
          <w:p w:rsidR="00071E43" w:rsidRPr="00C5464C" w:rsidRDefault="00414A02" w:rsidP="00FF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955" w:type="dxa"/>
          </w:tcPr>
          <w:p w:rsidR="00071E43" w:rsidRPr="00EA4E5B" w:rsidRDefault="00D538BE" w:rsidP="00FF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40,3</w:t>
            </w:r>
          </w:p>
        </w:tc>
        <w:tc>
          <w:tcPr>
            <w:tcW w:w="1641" w:type="dxa"/>
          </w:tcPr>
          <w:p w:rsidR="00071E43" w:rsidRPr="00EA4E5B" w:rsidRDefault="003B4486" w:rsidP="00AA7C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524" w:type="dxa"/>
            <w:gridSpan w:val="2"/>
          </w:tcPr>
          <w:p w:rsidR="00071E43" w:rsidRPr="00EA4E5B" w:rsidRDefault="00414A02" w:rsidP="00FF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40,2</w:t>
            </w:r>
          </w:p>
        </w:tc>
        <w:tc>
          <w:tcPr>
            <w:tcW w:w="2506" w:type="dxa"/>
          </w:tcPr>
          <w:p w:rsidR="00071E43" w:rsidRPr="00EA4E5B" w:rsidRDefault="00414A02" w:rsidP="00FF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29.9</w:t>
            </w:r>
          </w:p>
        </w:tc>
      </w:tr>
      <w:tr w:rsidR="00071E43" w:rsidRPr="00F845E6" w:rsidTr="00AA7CC1">
        <w:tc>
          <w:tcPr>
            <w:tcW w:w="993" w:type="dxa"/>
          </w:tcPr>
          <w:p w:rsidR="00071E43" w:rsidRPr="00EA4E5B" w:rsidRDefault="00C06975" w:rsidP="00FF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706" w:type="dxa"/>
          </w:tcPr>
          <w:p w:rsidR="00071E43" w:rsidRDefault="00C06975" w:rsidP="002659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аварий и инцидентов в год на 1 км. </w:t>
            </w:r>
            <w:r w:rsidR="00994637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етей организаций коммунального комплекса в сфере водоснабжения свыше нормативного</w:t>
            </w:r>
          </w:p>
          <w:p w:rsidR="00F35629" w:rsidRPr="00EA4E5B" w:rsidRDefault="00F35629" w:rsidP="002659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71E43" w:rsidRPr="00C5464C" w:rsidRDefault="00414A02" w:rsidP="00FF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955" w:type="dxa"/>
          </w:tcPr>
          <w:p w:rsidR="00071E43" w:rsidRPr="00EA4E5B" w:rsidRDefault="00D538BE" w:rsidP="00B46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0,48</w:t>
            </w:r>
          </w:p>
        </w:tc>
        <w:tc>
          <w:tcPr>
            <w:tcW w:w="1641" w:type="dxa"/>
          </w:tcPr>
          <w:p w:rsidR="00071E43" w:rsidRPr="00EA4E5B" w:rsidRDefault="003B4486" w:rsidP="00FF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24" w:type="dxa"/>
            <w:gridSpan w:val="2"/>
          </w:tcPr>
          <w:p w:rsidR="00071E43" w:rsidRPr="00EA4E5B" w:rsidRDefault="001477EC" w:rsidP="007B4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2506" w:type="dxa"/>
          </w:tcPr>
          <w:p w:rsidR="00071E43" w:rsidRPr="00EA4E5B" w:rsidRDefault="001477EC" w:rsidP="00DD2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55,6</w:t>
            </w:r>
            <w:r w:rsidR="00994637">
              <w:rPr>
                <w:sz w:val="22"/>
                <w:szCs w:val="22"/>
              </w:rPr>
              <w:t xml:space="preserve"> %</w:t>
            </w:r>
          </w:p>
        </w:tc>
      </w:tr>
      <w:tr w:rsidR="00C06975" w:rsidRPr="00F845E6" w:rsidTr="00AA7CC1">
        <w:tc>
          <w:tcPr>
            <w:tcW w:w="993" w:type="dxa"/>
          </w:tcPr>
          <w:p w:rsidR="00C06975" w:rsidRDefault="00C06975" w:rsidP="00FF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706" w:type="dxa"/>
          </w:tcPr>
          <w:p w:rsidR="00C06975" w:rsidRDefault="00C06975" w:rsidP="002659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Отремонтировано водопроводных сетей</w:t>
            </w:r>
          </w:p>
        </w:tc>
        <w:tc>
          <w:tcPr>
            <w:tcW w:w="1559" w:type="dxa"/>
          </w:tcPr>
          <w:p w:rsidR="00C06975" w:rsidRPr="00C5464C" w:rsidRDefault="00C06975" w:rsidP="00FF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км.</w:t>
            </w:r>
          </w:p>
        </w:tc>
        <w:tc>
          <w:tcPr>
            <w:tcW w:w="1955" w:type="dxa"/>
          </w:tcPr>
          <w:p w:rsidR="00C06975" w:rsidRDefault="00D538BE" w:rsidP="00FF5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1" w:type="dxa"/>
          </w:tcPr>
          <w:p w:rsidR="00C06975" w:rsidRDefault="003B4486" w:rsidP="00D53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524" w:type="dxa"/>
            <w:gridSpan w:val="2"/>
          </w:tcPr>
          <w:p w:rsidR="00C06975" w:rsidRDefault="00414A02" w:rsidP="007B4E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506" w:type="dxa"/>
          </w:tcPr>
          <w:p w:rsidR="00C06975" w:rsidRDefault="00414A02" w:rsidP="00DD21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742699" w:rsidRDefault="00742699" w:rsidP="00742699">
      <w:pPr>
        <w:rPr>
          <w:sz w:val="28"/>
          <w:szCs w:val="28"/>
          <w:vertAlign w:val="superscript"/>
        </w:rPr>
      </w:pPr>
    </w:p>
    <w:p w:rsidR="00E3049D" w:rsidRPr="00DB74B1" w:rsidRDefault="00E3049D" w:rsidP="00742699">
      <w:pPr>
        <w:rPr>
          <w:b/>
        </w:rPr>
      </w:pPr>
      <w:r>
        <w:t xml:space="preserve">Р (степень достижения </w:t>
      </w:r>
      <w:r w:rsidR="005C30AB">
        <w:t>показателей эффективности</w:t>
      </w:r>
      <w:r>
        <w:t xml:space="preserve"> реализации МП в </w:t>
      </w:r>
      <w:r w:rsidR="0086023F">
        <w:t>целом, %)</w:t>
      </w:r>
      <w:r>
        <w:t xml:space="preserve"> = </w:t>
      </w:r>
      <w:r w:rsidR="00DB74B1" w:rsidRPr="001477EC">
        <w:t>(</w:t>
      </w:r>
      <w:r w:rsidR="00E4710A" w:rsidRPr="001477EC">
        <w:t>29</w:t>
      </w:r>
      <w:r w:rsidR="001477EC">
        <w:t>,9</w:t>
      </w:r>
      <w:r w:rsidR="00DB74B1" w:rsidRPr="001477EC">
        <w:t xml:space="preserve"> + </w:t>
      </w:r>
      <w:r w:rsidR="001477EC">
        <w:t>55,6</w:t>
      </w:r>
      <w:r w:rsidR="00E4710A" w:rsidRPr="001477EC">
        <w:t>+0</w:t>
      </w:r>
      <w:r w:rsidR="00DB74B1" w:rsidRPr="001477EC">
        <w:t>)</w:t>
      </w:r>
      <w:r w:rsidR="001477EC">
        <w:t>/3</w:t>
      </w:r>
      <w:r w:rsidR="00DB74B1" w:rsidRPr="001477EC">
        <w:t xml:space="preserve"> </w:t>
      </w:r>
      <w:r w:rsidRPr="001477EC">
        <w:t>=</w:t>
      </w:r>
      <w:r w:rsidR="00DB74B1" w:rsidRPr="001477EC">
        <w:t xml:space="preserve"> </w:t>
      </w:r>
      <w:r w:rsidR="001477EC">
        <w:rPr>
          <w:b/>
        </w:rPr>
        <w:t>28,5</w:t>
      </w:r>
      <w:r w:rsidR="00DB74B1" w:rsidRPr="001477EC">
        <w:rPr>
          <w:b/>
        </w:rPr>
        <w:t xml:space="preserve"> </w:t>
      </w:r>
      <w:r w:rsidRPr="001477EC">
        <w:rPr>
          <w:b/>
        </w:rPr>
        <w:t>%</w:t>
      </w:r>
    </w:p>
    <w:p w:rsidR="00E3049D" w:rsidRPr="006A4DAA" w:rsidRDefault="00E3049D" w:rsidP="00742699">
      <w:pPr>
        <w:rPr>
          <w:b/>
        </w:rPr>
      </w:pPr>
      <w:r>
        <w:t xml:space="preserve">УФ (уровень финансирования МП в целом, %) = </w:t>
      </w:r>
      <w:r w:rsidR="003B4486">
        <w:t>6434,7</w:t>
      </w:r>
      <w:r w:rsidR="003B4486" w:rsidRPr="006A4DAA">
        <w:t xml:space="preserve"> </w:t>
      </w:r>
      <w:r w:rsidRPr="006A4DAA">
        <w:t xml:space="preserve">/ </w:t>
      </w:r>
      <w:r w:rsidR="003B4486">
        <w:t>6 726,2</w:t>
      </w:r>
      <w:r w:rsidR="003B4486" w:rsidRPr="006A4DAA">
        <w:t xml:space="preserve"> </w:t>
      </w:r>
      <w:r w:rsidRPr="006A4DAA">
        <w:t xml:space="preserve">*100% = </w:t>
      </w:r>
      <w:r w:rsidR="003B4486">
        <w:rPr>
          <w:b/>
        </w:rPr>
        <w:t>95,7</w:t>
      </w:r>
      <w:r w:rsidRPr="006A4DAA">
        <w:rPr>
          <w:b/>
        </w:rPr>
        <w:t>%</w:t>
      </w:r>
    </w:p>
    <w:p w:rsidR="00E3049D" w:rsidRPr="00DB74B1" w:rsidRDefault="00E3049D" w:rsidP="00742699">
      <w:pPr>
        <w:rPr>
          <w:b/>
        </w:rPr>
      </w:pPr>
      <w:r>
        <w:t xml:space="preserve">Э (оценка эффективности реализации МП) = (Р+УФ)/2 = </w:t>
      </w:r>
      <w:r w:rsidR="004038F7" w:rsidRPr="001477EC">
        <w:t>(</w:t>
      </w:r>
      <w:r w:rsidR="001477EC">
        <w:t>28,5</w:t>
      </w:r>
      <w:r w:rsidR="004038F7" w:rsidRPr="001477EC">
        <w:t>%</w:t>
      </w:r>
      <w:r w:rsidR="00DB74B1" w:rsidRPr="001477EC">
        <w:t xml:space="preserve"> </w:t>
      </w:r>
      <w:r w:rsidR="004038F7" w:rsidRPr="001477EC">
        <w:rPr>
          <w:b/>
        </w:rPr>
        <w:t>+</w:t>
      </w:r>
      <w:r w:rsidR="00DB74B1" w:rsidRPr="001477EC">
        <w:rPr>
          <w:b/>
        </w:rPr>
        <w:t xml:space="preserve"> </w:t>
      </w:r>
      <w:r w:rsidR="003B4486" w:rsidRPr="003B4486">
        <w:t>9</w:t>
      </w:r>
      <w:r w:rsidR="003B4486">
        <w:t>5</w:t>
      </w:r>
      <w:r w:rsidR="003B4486" w:rsidRPr="003B4486">
        <w:t>,7</w:t>
      </w:r>
      <w:r w:rsidR="00DB74B1" w:rsidRPr="003B4486">
        <w:t xml:space="preserve"> %</w:t>
      </w:r>
      <w:r w:rsidR="004038F7" w:rsidRPr="003B4486">
        <w:t xml:space="preserve">) / 2 </w:t>
      </w:r>
      <w:r w:rsidR="004038F7" w:rsidRPr="001477EC">
        <w:t xml:space="preserve">= </w:t>
      </w:r>
      <w:r w:rsidR="001477EC">
        <w:rPr>
          <w:b/>
        </w:rPr>
        <w:t>62,1</w:t>
      </w:r>
      <w:r w:rsidR="00DB74B1" w:rsidRPr="001477EC">
        <w:rPr>
          <w:b/>
        </w:rPr>
        <w:t xml:space="preserve"> %</w:t>
      </w:r>
    </w:p>
    <w:p w:rsidR="004A4739" w:rsidRDefault="004A4739" w:rsidP="00742699"/>
    <w:p w:rsidR="004A4739" w:rsidRPr="004F6F6A" w:rsidRDefault="00CC5B72" w:rsidP="00742699">
      <w:r w:rsidRPr="00CC5B72">
        <w:rPr>
          <w:b/>
        </w:rPr>
        <w:t xml:space="preserve">Так как значение показателя Э от </w:t>
      </w:r>
      <w:r w:rsidR="001477EC">
        <w:rPr>
          <w:b/>
        </w:rPr>
        <w:t>60%-</w:t>
      </w:r>
      <w:r w:rsidRPr="00CC5B72">
        <w:rPr>
          <w:b/>
        </w:rPr>
        <w:t xml:space="preserve">80 % - муниципальная Программа </w:t>
      </w:r>
      <w:r w:rsidR="001477EC">
        <w:rPr>
          <w:b/>
        </w:rPr>
        <w:t>требует корректировки объемов финансирования и (или) целевых показателей эффективности</w:t>
      </w:r>
    </w:p>
    <w:p w:rsidR="00D43D32" w:rsidRDefault="00D43D32" w:rsidP="004A4739"/>
    <w:p w:rsidR="004A4739" w:rsidRDefault="004A4739" w:rsidP="004A4739">
      <w:r>
        <w:t>Ардашева Светлана Васильевна</w:t>
      </w:r>
      <w:r w:rsidR="00D43D32">
        <w:t xml:space="preserve"> ____________________</w:t>
      </w:r>
    </w:p>
    <w:p w:rsidR="001D2A28" w:rsidRPr="00D43D32" w:rsidRDefault="004A4739" w:rsidP="00D43D32">
      <w:r>
        <w:t>Телефон 8 83333 2-14-40</w:t>
      </w:r>
      <w:r w:rsidR="00D43D32">
        <w:rPr>
          <w:sz w:val="28"/>
          <w:szCs w:val="28"/>
        </w:rPr>
        <w:tab/>
      </w:r>
      <w:r w:rsidR="00D43D32">
        <w:rPr>
          <w:sz w:val="28"/>
          <w:szCs w:val="28"/>
        </w:rPr>
        <w:tab/>
      </w:r>
      <w:r w:rsidR="0074269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AD452C" w:rsidRDefault="0086023F" w:rsidP="00AD452C">
      <w:pPr>
        <w:tabs>
          <w:tab w:val="left" w:pos="655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</w:t>
      </w:r>
      <w:r w:rsidR="00D43D32">
        <w:rPr>
          <w:sz w:val="28"/>
          <w:szCs w:val="28"/>
        </w:rPr>
        <w:t>4</w:t>
      </w:r>
      <w:r>
        <w:rPr>
          <w:sz w:val="28"/>
          <w:szCs w:val="28"/>
        </w:rPr>
        <w:t>.02.202</w:t>
      </w:r>
      <w:r w:rsidR="00D43D32">
        <w:rPr>
          <w:sz w:val="28"/>
          <w:szCs w:val="28"/>
        </w:rPr>
        <w:t>5</w:t>
      </w:r>
    </w:p>
    <w:p w:rsidR="00742699" w:rsidRPr="000736AA" w:rsidRDefault="00FF46C8" w:rsidP="001477EC">
      <w:pPr>
        <w:tabs>
          <w:tab w:val="left" w:pos="6555"/>
        </w:tabs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071E43">
        <w:rPr>
          <w:sz w:val="28"/>
          <w:szCs w:val="28"/>
        </w:rPr>
        <w:t xml:space="preserve"> </w:t>
      </w:r>
      <w:r w:rsidR="001D2A28">
        <w:rPr>
          <w:sz w:val="28"/>
          <w:szCs w:val="28"/>
        </w:rPr>
        <w:t xml:space="preserve"> </w:t>
      </w:r>
      <w:r w:rsidR="00742699" w:rsidRPr="000736AA">
        <w:rPr>
          <w:sz w:val="28"/>
          <w:szCs w:val="28"/>
        </w:rPr>
        <w:t xml:space="preserve">Форма № </w:t>
      </w:r>
      <w:r w:rsidR="00742699">
        <w:rPr>
          <w:sz w:val="28"/>
          <w:szCs w:val="28"/>
        </w:rPr>
        <w:t>5</w:t>
      </w:r>
    </w:p>
    <w:p w:rsidR="00742699" w:rsidRPr="000736AA" w:rsidRDefault="00742699" w:rsidP="00742699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  <w:r w:rsidRPr="000736AA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742699" w:rsidRPr="000736AA" w:rsidRDefault="00742699" w:rsidP="00742699">
      <w:pPr>
        <w:tabs>
          <w:tab w:val="left" w:pos="6555"/>
        </w:tabs>
        <w:spacing w:line="240" w:lineRule="atLeast"/>
        <w:jc w:val="center"/>
        <w:rPr>
          <w:sz w:val="28"/>
          <w:szCs w:val="28"/>
        </w:rPr>
      </w:pPr>
    </w:p>
    <w:p w:rsidR="00742699" w:rsidRPr="000736AA" w:rsidRDefault="00742699" w:rsidP="00742699">
      <w:pPr>
        <w:tabs>
          <w:tab w:val="left" w:pos="6555"/>
        </w:tabs>
        <w:spacing w:line="240" w:lineRule="atLeast"/>
        <w:jc w:val="center"/>
        <w:rPr>
          <w:b/>
          <w:sz w:val="28"/>
          <w:szCs w:val="28"/>
        </w:rPr>
      </w:pPr>
      <w:r w:rsidRPr="000736AA">
        <w:rPr>
          <w:b/>
          <w:sz w:val="28"/>
          <w:szCs w:val="28"/>
        </w:rPr>
        <w:t>Сведения о внесенных в муниципальную программу изменениях</w:t>
      </w:r>
    </w:p>
    <w:p w:rsidR="00742699" w:rsidRPr="000736AA" w:rsidRDefault="00742699" w:rsidP="00071E43">
      <w:pPr>
        <w:tabs>
          <w:tab w:val="left" w:pos="6555"/>
        </w:tabs>
        <w:jc w:val="center"/>
        <w:rPr>
          <w:sz w:val="28"/>
          <w:szCs w:val="28"/>
          <w:u w:val="single"/>
          <w:vertAlign w:val="superscript"/>
        </w:rPr>
      </w:pPr>
      <w:r w:rsidRPr="000736AA">
        <w:rPr>
          <w:b/>
          <w:sz w:val="28"/>
          <w:szCs w:val="28"/>
        </w:rPr>
        <w:t>по состоянию на</w:t>
      </w:r>
      <w:r w:rsidRPr="000736AA">
        <w:rPr>
          <w:sz w:val="28"/>
          <w:szCs w:val="28"/>
        </w:rPr>
        <w:t xml:space="preserve"> </w:t>
      </w:r>
      <w:r w:rsidR="00E25498">
        <w:rPr>
          <w:sz w:val="28"/>
          <w:szCs w:val="28"/>
        </w:rPr>
        <w:t>01.01.202</w:t>
      </w:r>
      <w:r w:rsidR="00FB40DF">
        <w:rPr>
          <w:sz w:val="28"/>
          <w:szCs w:val="28"/>
        </w:rPr>
        <w:t>5</w:t>
      </w:r>
    </w:p>
    <w:p w:rsidR="00742699" w:rsidRPr="000736AA" w:rsidRDefault="00742699" w:rsidP="00071E43">
      <w:pPr>
        <w:tabs>
          <w:tab w:val="left" w:pos="6555"/>
        </w:tabs>
        <w:jc w:val="center"/>
        <w:rPr>
          <w:sz w:val="28"/>
          <w:szCs w:val="28"/>
          <w:u w:val="single"/>
          <w:vertAlign w:val="superscript"/>
        </w:rPr>
      </w:pPr>
    </w:p>
    <w:p w:rsidR="00742699" w:rsidRPr="000736AA" w:rsidRDefault="00742699" w:rsidP="00071E43">
      <w:pPr>
        <w:tabs>
          <w:tab w:val="left" w:pos="6555"/>
        </w:tabs>
        <w:jc w:val="center"/>
        <w:rPr>
          <w:sz w:val="28"/>
          <w:szCs w:val="28"/>
        </w:rPr>
      </w:pPr>
      <w:r w:rsidRPr="000736AA">
        <w:rPr>
          <w:sz w:val="28"/>
          <w:szCs w:val="28"/>
        </w:rPr>
        <w:t>Наименование муниципальной программы</w:t>
      </w:r>
      <w:r w:rsidR="001E4076">
        <w:rPr>
          <w:sz w:val="28"/>
          <w:szCs w:val="28"/>
        </w:rPr>
        <w:t xml:space="preserve"> </w:t>
      </w:r>
      <w:r w:rsidR="001E4076" w:rsidRPr="00071E43">
        <w:rPr>
          <w:b/>
          <w:szCs w:val="28"/>
          <w:u w:val="single"/>
        </w:rPr>
        <w:t xml:space="preserve">«Развитие жилищно-коммунального хозяйства Богородского муниципального округа </w:t>
      </w:r>
      <w:r w:rsidR="003051E1">
        <w:rPr>
          <w:b/>
          <w:szCs w:val="28"/>
          <w:u w:val="single"/>
        </w:rPr>
        <w:t>К</w:t>
      </w:r>
      <w:r w:rsidR="001E4076" w:rsidRPr="00071E43">
        <w:rPr>
          <w:b/>
          <w:szCs w:val="28"/>
          <w:u w:val="single"/>
        </w:rPr>
        <w:t>ировской области на 202</w:t>
      </w:r>
      <w:r w:rsidR="00862B8D">
        <w:rPr>
          <w:b/>
          <w:szCs w:val="28"/>
          <w:u w:val="single"/>
        </w:rPr>
        <w:t>3</w:t>
      </w:r>
      <w:r w:rsidR="001E4076" w:rsidRPr="00071E43">
        <w:rPr>
          <w:b/>
          <w:szCs w:val="28"/>
          <w:u w:val="single"/>
        </w:rPr>
        <w:t>-202</w:t>
      </w:r>
      <w:r w:rsidR="00862B8D">
        <w:rPr>
          <w:b/>
          <w:szCs w:val="28"/>
          <w:u w:val="single"/>
        </w:rPr>
        <w:t>7</w:t>
      </w:r>
      <w:r w:rsidR="001E4076" w:rsidRPr="00071E43">
        <w:rPr>
          <w:b/>
          <w:szCs w:val="28"/>
          <w:u w:val="single"/>
        </w:rPr>
        <w:t xml:space="preserve"> годы»</w:t>
      </w:r>
    </w:p>
    <w:p w:rsidR="00742699" w:rsidRPr="000736AA" w:rsidRDefault="00742699" w:rsidP="00071E43">
      <w:pPr>
        <w:tabs>
          <w:tab w:val="left" w:pos="6555"/>
        </w:tabs>
        <w:jc w:val="center"/>
        <w:rPr>
          <w:sz w:val="28"/>
          <w:szCs w:val="28"/>
          <w:vertAlign w:val="superscript"/>
        </w:rPr>
      </w:pPr>
    </w:p>
    <w:p w:rsidR="00D538BE" w:rsidRPr="000736AA" w:rsidRDefault="00742699" w:rsidP="00D538BE">
      <w:pPr>
        <w:tabs>
          <w:tab w:val="left" w:pos="6555"/>
        </w:tabs>
        <w:jc w:val="center"/>
        <w:rPr>
          <w:sz w:val="28"/>
          <w:szCs w:val="28"/>
        </w:rPr>
      </w:pPr>
      <w:r w:rsidRPr="000736AA">
        <w:rPr>
          <w:sz w:val="28"/>
          <w:szCs w:val="28"/>
        </w:rPr>
        <w:t>Ответственный исполнитель</w:t>
      </w:r>
      <w:r w:rsidR="00E25498">
        <w:rPr>
          <w:sz w:val="28"/>
          <w:szCs w:val="28"/>
        </w:rPr>
        <w:t>:</w:t>
      </w:r>
      <w:r w:rsidRPr="000736AA">
        <w:rPr>
          <w:sz w:val="28"/>
          <w:szCs w:val="28"/>
        </w:rPr>
        <w:t xml:space="preserve"> </w:t>
      </w:r>
      <w:r w:rsidR="00071E43">
        <w:rPr>
          <w:sz w:val="28"/>
          <w:szCs w:val="28"/>
        </w:rPr>
        <w:t>управление жизнеобеспечения администрации Богородского муниципального округа</w:t>
      </w:r>
    </w:p>
    <w:p w:rsidR="00742699" w:rsidRDefault="00742699" w:rsidP="00AA6777">
      <w:pPr>
        <w:tabs>
          <w:tab w:val="left" w:pos="6555"/>
        </w:tabs>
        <w:jc w:val="center"/>
        <w:rPr>
          <w:sz w:val="28"/>
          <w:szCs w:val="28"/>
          <w:vertAlign w:val="superscript"/>
        </w:rPr>
      </w:pPr>
    </w:p>
    <w:tbl>
      <w:tblPr>
        <w:tblpPr w:leftFromText="180" w:rightFromText="180" w:vertAnchor="text" w:horzAnchor="margin" w:tblpXSpec="center" w:tblpY="-85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229"/>
        <w:gridCol w:w="2110"/>
        <w:gridCol w:w="2110"/>
        <w:gridCol w:w="5442"/>
      </w:tblGrid>
      <w:tr w:rsidR="00742699" w:rsidRPr="00AA6777" w:rsidTr="00AA6777">
        <w:tc>
          <w:tcPr>
            <w:tcW w:w="988" w:type="dxa"/>
          </w:tcPr>
          <w:p w:rsidR="00742699" w:rsidRPr="00AA6777" w:rsidRDefault="00742699" w:rsidP="00FF53FF">
            <w:pPr>
              <w:tabs>
                <w:tab w:val="left" w:pos="6555"/>
              </w:tabs>
              <w:spacing w:line="240" w:lineRule="atLeast"/>
              <w:jc w:val="center"/>
            </w:pPr>
            <w:r w:rsidRPr="00AA6777">
              <w:t>№</w:t>
            </w:r>
          </w:p>
          <w:p w:rsidR="00742699" w:rsidRPr="00AA6777" w:rsidRDefault="00742699" w:rsidP="00FF53FF">
            <w:pPr>
              <w:tabs>
                <w:tab w:val="left" w:pos="6555"/>
              </w:tabs>
              <w:spacing w:line="240" w:lineRule="atLeast"/>
              <w:jc w:val="center"/>
            </w:pPr>
            <w:r w:rsidRPr="00AA6777">
              <w:t>п/п</w:t>
            </w:r>
          </w:p>
        </w:tc>
        <w:tc>
          <w:tcPr>
            <w:tcW w:w="4229" w:type="dxa"/>
          </w:tcPr>
          <w:p w:rsidR="00742699" w:rsidRPr="00AA6777" w:rsidRDefault="00742699" w:rsidP="00FF53FF">
            <w:pPr>
              <w:tabs>
                <w:tab w:val="left" w:pos="6555"/>
              </w:tabs>
              <w:spacing w:line="240" w:lineRule="atLeast"/>
              <w:jc w:val="center"/>
            </w:pPr>
            <w:r w:rsidRPr="00AA6777">
              <w:t>Вид нормативного правового акта</w:t>
            </w:r>
          </w:p>
        </w:tc>
        <w:tc>
          <w:tcPr>
            <w:tcW w:w="2110" w:type="dxa"/>
          </w:tcPr>
          <w:p w:rsidR="00742699" w:rsidRPr="00AA6777" w:rsidRDefault="00742699" w:rsidP="00FF53FF">
            <w:pPr>
              <w:tabs>
                <w:tab w:val="left" w:pos="6555"/>
              </w:tabs>
              <w:spacing w:line="240" w:lineRule="atLeast"/>
              <w:jc w:val="center"/>
            </w:pPr>
            <w:r w:rsidRPr="00AA6777">
              <w:t>Дата принятия</w:t>
            </w:r>
          </w:p>
        </w:tc>
        <w:tc>
          <w:tcPr>
            <w:tcW w:w="2110" w:type="dxa"/>
          </w:tcPr>
          <w:p w:rsidR="00742699" w:rsidRPr="00AA6777" w:rsidRDefault="00742699" w:rsidP="00FF53FF">
            <w:pPr>
              <w:tabs>
                <w:tab w:val="left" w:pos="6555"/>
              </w:tabs>
              <w:spacing w:line="240" w:lineRule="atLeast"/>
              <w:jc w:val="center"/>
            </w:pPr>
            <w:r w:rsidRPr="00AA6777">
              <w:t>Номер</w:t>
            </w:r>
          </w:p>
        </w:tc>
        <w:tc>
          <w:tcPr>
            <w:tcW w:w="5442" w:type="dxa"/>
          </w:tcPr>
          <w:p w:rsidR="00742699" w:rsidRPr="00AA6777" w:rsidRDefault="00742699" w:rsidP="00FF53FF">
            <w:pPr>
              <w:tabs>
                <w:tab w:val="left" w:pos="6555"/>
              </w:tabs>
              <w:spacing w:line="240" w:lineRule="atLeast"/>
              <w:jc w:val="center"/>
            </w:pPr>
            <w:r w:rsidRPr="00AA6777">
              <w:t>Суть изменений (краткое изложение)</w:t>
            </w:r>
          </w:p>
        </w:tc>
      </w:tr>
      <w:tr w:rsidR="00742699" w:rsidRPr="00AA6777" w:rsidTr="00AA6777">
        <w:tc>
          <w:tcPr>
            <w:tcW w:w="988" w:type="dxa"/>
          </w:tcPr>
          <w:p w:rsidR="00742699" w:rsidRPr="00AA6777" w:rsidRDefault="001E4076" w:rsidP="00FF53FF">
            <w:pPr>
              <w:tabs>
                <w:tab w:val="left" w:pos="6555"/>
              </w:tabs>
              <w:spacing w:line="240" w:lineRule="atLeast"/>
              <w:jc w:val="center"/>
            </w:pPr>
            <w:r w:rsidRPr="00AA6777">
              <w:t>1</w:t>
            </w:r>
          </w:p>
        </w:tc>
        <w:tc>
          <w:tcPr>
            <w:tcW w:w="4229" w:type="dxa"/>
          </w:tcPr>
          <w:p w:rsidR="00742699" w:rsidRPr="00AA6777" w:rsidRDefault="00FF3588" w:rsidP="00FF53FF">
            <w:pPr>
              <w:tabs>
                <w:tab w:val="left" w:pos="6555"/>
              </w:tabs>
              <w:spacing w:line="240" w:lineRule="atLeast"/>
              <w:jc w:val="center"/>
            </w:pPr>
            <w:r w:rsidRPr="00AA6777">
              <w:t>П</w:t>
            </w:r>
            <w:r w:rsidR="001E4076" w:rsidRPr="00AA6777">
              <w:t>остановление</w:t>
            </w:r>
            <w:r w:rsidRPr="00AA6777">
              <w:t xml:space="preserve"> администрации Богородского муниципального округа </w:t>
            </w:r>
          </w:p>
        </w:tc>
        <w:tc>
          <w:tcPr>
            <w:tcW w:w="2110" w:type="dxa"/>
          </w:tcPr>
          <w:p w:rsidR="00742699" w:rsidRPr="00AA6777" w:rsidRDefault="00D538BE" w:rsidP="00FF53FF">
            <w:pPr>
              <w:tabs>
                <w:tab w:val="left" w:pos="6555"/>
              </w:tabs>
              <w:spacing w:line="240" w:lineRule="atLeast"/>
              <w:jc w:val="center"/>
            </w:pPr>
            <w:r>
              <w:t>23.04.2024</w:t>
            </w:r>
          </w:p>
        </w:tc>
        <w:tc>
          <w:tcPr>
            <w:tcW w:w="2110" w:type="dxa"/>
          </w:tcPr>
          <w:p w:rsidR="00742699" w:rsidRPr="00AA6777" w:rsidRDefault="00D538BE" w:rsidP="00FF53FF">
            <w:pPr>
              <w:tabs>
                <w:tab w:val="left" w:pos="6555"/>
              </w:tabs>
              <w:spacing w:line="240" w:lineRule="atLeast"/>
              <w:jc w:val="center"/>
            </w:pPr>
            <w:r>
              <w:t>160</w:t>
            </w:r>
          </w:p>
        </w:tc>
        <w:tc>
          <w:tcPr>
            <w:tcW w:w="5442" w:type="dxa"/>
          </w:tcPr>
          <w:p w:rsidR="00742699" w:rsidRPr="00AA6777" w:rsidRDefault="00AA6777" w:rsidP="00AA6777">
            <w:pPr>
              <w:tabs>
                <w:tab w:val="left" w:pos="6555"/>
              </w:tabs>
              <w:spacing w:line="240" w:lineRule="atLeast"/>
              <w:jc w:val="center"/>
            </w:pPr>
            <w:r w:rsidRPr="00AA6777">
              <w:t>Увеличение финансирования мероприятий программы</w:t>
            </w:r>
          </w:p>
        </w:tc>
      </w:tr>
      <w:tr w:rsidR="00742699" w:rsidRPr="00AA6777" w:rsidTr="00AA6777">
        <w:tc>
          <w:tcPr>
            <w:tcW w:w="988" w:type="dxa"/>
          </w:tcPr>
          <w:p w:rsidR="00742699" w:rsidRPr="00AA6777" w:rsidRDefault="00AA6777" w:rsidP="00FF53FF">
            <w:pPr>
              <w:tabs>
                <w:tab w:val="left" w:pos="6555"/>
              </w:tabs>
              <w:spacing w:line="240" w:lineRule="atLeast"/>
              <w:jc w:val="center"/>
            </w:pPr>
            <w:r w:rsidRPr="00AA6777">
              <w:t>2</w:t>
            </w:r>
          </w:p>
        </w:tc>
        <w:tc>
          <w:tcPr>
            <w:tcW w:w="4229" w:type="dxa"/>
          </w:tcPr>
          <w:p w:rsidR="00742699" w:rsidRPr="00AA6777" w:rsidRDefault="00AA6777" w:rsidP="00FF53FF">
            <w:pPr>
              <w:tabs>
                <w:tab w:val="left" w:pos="6555"/>
              </w:tabs>
              <w:spacing w:line="240" w:lineRule="atLeast"/>
              <w:jc w:val="center"/>
            </w:pPr>
            <w:r w:rsidRPr="00AA6777">
              <w:t>Постановление администрации Богородского муниципального округа</w:t>
            </w:r>
          </w:p>
        </w:tc>
        <w:tc>
          <w:tcPr>
            <w:tcW w:w="2110" w:type="dxa"/>
          </w:tcPr>
          <w:p w:rsidR="00742699" w:rsidRPr="00AA6777" w:rsidRDefault="00D538BE" w:rsidP="00FF53FF">
            <w:pPr>
              <w:tabs>
                <w:tab w:val="left" w:pos="6555"/>
              </w:tabs>
              <w:spacing w:line="240" w:lineRule="atLeast"/>
              <w:jc w:val="center"/>
            </w:pPr>
            <w:r>
              <w:t>24.06.2024</w:t>
            </w:r>
          </w:p>
        </w:tc>
        <w:tc>
          <w:tcPr>
            <w:tcW w:w="2110" w:type="dxa"/>
          </w:tcPr>
          <w:p w:rsidR="00742699" w:rsidRPr="00AA6777" w:rsidRDefault="00D538BE" w:rsidP="00FF53FF">
            <w:pPr>
              <w:tabs>
                <w:tab w:val="left" w:pos="6555"/>
              </w:tabs>
              <w:spacing w:line="240" w:lineRule="atLeast"/>
              <w:jc w:val="center"/>
            </w:pPr>
            <w:r>
              <w:t>212</w:t>
            </w:r>
          </w:p>
        </w:tc>
        <w:tc>
          <w:tcPr>
            <w:tcW w:w="5442" w:type="dxa"/>
          </w:tcPr>
          <w:p w:rsidR="00742699" w:rsidRPr="00AA6777" w:rsidRDefault="00AA6777" w:rsidP="00AA6777">
            <w:pPr>
              <w:tabs>
                <w:tab w:val="left" w:pos="6555"/>
              </w:tabs>
              <w:spacing w:line="240" w:lineRule="atLeast"/>
              <w:jc w:val="center"/>
            </w:pPr>
            <w:r w:rsidRPr="00AA6777">
              <w:t>Увеличение финансирования мероприятий программы</w:t>
            </w:r>
          </w:p>
        </w:tc>
      </w:tr>
      <w:tr w:rsidR="00742699" w:rsidRPr="00AA6777" w:rsidTr="00AA6777">
        <w:tc>
          <w:tcPr>
            <w:tcW w:w="988" w:type="dxa"/>
          </w:tcPr>
          <w:p w:rsidR="00742699" w:rsidRPr="00AA6777" w:rsidRDefault="00511884" w:rsidP="00FF53FF">
            <w:pPr>
              <w:tabs>
                <w:tab w:val="left" w:pos="6555"/>
              </w:tabs>
              <w:spacing w:line="240" w:lineRule="atLeast"/>
              <w:jc w:val="center"/>
            </w:pPr>
            <w:r>
              <w:t>3</w:t>
            </w:r>
          </w:p>
        </w:tc>
        <w:tc>
          <w:tcPr>
            <w:tcW w:w="4229" w:type="dxa"/>
          </w:tcPr>
          <w:p w:rsidR="00742699" w:rsidRPr="00AA6777" w:rsidRDefault="00AA6777" w:rsidP="00FF53FF">
            <w:pPr>
              <w:tabs>
                <w:tab w:val="left" w:pos="6555"/>
              </w:tabs>
              <w:spacing w:line="240" w:lineRule="atLeast"/>
              <w:jc w:val="center"/>
            </w:pPr>
            <w:r w:rsidRPr="00AA6777">
              <w:t>Постановление администрации Богородского муниципального округа</w:t>
            </w:r>
          </w:p>
        </w:tc>
        <w:tc>
          <w:tcPr>
            <w:tcW w:w="2110" w:type="dxa"/>
          </w:tcPr>
          <w:p w:rsidR="00742699" w:rsidRPr="00AA6777" w:rsidRDefault="00D538BE" w:rsidP="00FF53FF">
            <w:pPr>
              <w:tabs>
                <w:tab w:val="left" w:pos="6555"/>
              </w:tabs>
              <w:spacing w:line="240" w:lineRule="atLeast"/>
              <w:jc w:val="center"/>
            </w:pPr>
            <w:r>
              <w:t>17.12.2024</w:t>
            </w:r>
          </w:p>
        </w:tc>
        <w:tc>
          <w:tcPr>
            <w:tcW w:w="2110" w:type="dxa"/>
          </w:tcPr>
          <w:p w:rsidR="00742699" w:rsidRPr="00AA6777" w:rsidRDefault="00D538BE" w:rsidP="00FF53FF">
            <w:pPr>
              <w:tabs>
                <w:tab w:val="left" w:pos="6555"/>
              </w:tabs>
              <w:spacing w:line="240" w:lineRule="atLeast"/>
              <w:jc w:val="center"/>
            </w:pPr>
            <w:r>
              <w:t>469</w:t>
            </w:r>
          </w:p>
        </w:tc>
        <w:tc>
          <w:tcPr>
            <w:tcW w:w="5442" w:type="dxa"/>
          </w:tcPr>
          <w:p w:rsidR="00742699" w:rsidRPr="00AA6777" w:rsidRDefault="00AA6777" w:rsidP="00AA6777">
            <w:pPr>
              <w:tabs>
                <w:tab w:val="left" w:pos="6555"/>
              </w:tabs>
              <w:spacing w:line="240" w:lineRule="atLeast"/>
              <w:jc w:val="center"/>
            </w:pPr>
            <w:r w:rsidRPr="00AA6777">
              <w:t>Увеличение финансирования мероприятий программы</w:t>
            </w:r>
          </w:p>
        </w:tc>
      </w:tr>
      <w:tr w:rsidR="00D538BE" w:rsidRPr="00AA6777" w:rsidTr="00AA6777">
        <w:tc>
          <w:tcPr>
            <w:tcW w:w="988" w:type="dxa"/>
          </w:tcPr>
          <w:p w:rsidR="00D538BE" w:rsidRDefault="00D538BE" w:rsidP="00FF53FF">
            <w:pPr>
              <w:tabs>
                <w:tab w:val="left" w:pos="6555"/>
              </w:tabs>
              <w:spacing w:line="240" w:lineRule="atLeast"/>
              <w:jc w:val="center"/>
            </w:pPr>
            <w:r>
              <w:t>4</w:t>
            </w:r>
          </w:p>
        </w:tc>
        <w:tc>
          <w:tcPr>
            <w:tcW w:w="4229" w:type="dxa"/>
          </w:tcPr>
          <w:p w:rsidR="00D538BE" w:rsidRPr="00AA6777" w:rsidRDefault="00D538BE" w:rsidP="00FF53FF">
            <w:pPr>
              <w:tabs>
                <w:tab w:val="left" w:pos="6555"/>
              </w:tabs>
              <w:spacing w:line="240" w:lineRule="atLeast"/>
              <w:jc w:val="center"/>
            </w:pPr>
            <w:r w:rsidRPr="00AA6777">
              <w:t>Постановление администрации Богородского муниципального округа</w:t>
            </w:r>
          </w:p>
        </w:tc>
        <w:tc>
          <w:tcPr>
            <w:tcW w:w="2110" w:type="dxa"/>
          </w:tcPr>
          <w:p w:rsidR="00D538BE" w:rsidRDefault="00D538BE" w:rsidP="00FF53FF">
            <w:pPr>
              <w:tabs>
                <w:tab w:val="left" w:pos="6555"/>
              </w:tabs>
              <w:spacing w:line="240" w:lineRule="atLeast"/>
              <w:jc w:val="center"/>
            </w:pPr>
            <w:r>
              <w:t>27.12.2024</w:t>
            </w:r>
          </w:p>
        </w:tc>
        <w:tc>
          <w:tcPr>
            <w:tcW w:w="2110" w:type="dxa"/>
          </w:tcPr>
          <w:p w:rsidR="00D538BE" w:rsidRDefault="00D538BE" w:rsidP="00FF53FF">
            <w:pPr>
              <w:tabs>
                <w:tab w:val="left" w:pos="6555"/>
              </w:tabs>
              <w:spacing w:line="240" w:lineRule="atLeast"/>
              <w:jc w:val="center"/>
            </w:pPr>
            <w:r>
              <w:t>504</w:t>
            </w:r>
          </w:p>
        </w:tc>
        <w:tc>
          <w:tcPr>
            <w:tcW w:w="5442" w:type="dxa"/>
          </w:tcPr>
          <w:p w:rsidR="00D538BE" w:rsidRPr="00AA6777" w:rsidRDefault="00D538BE" w:rsidP="00AA6777">
            <w:pPr>
              <w:tabs>
                <w:tab w:val="left" w:pos="6555"/>
              </w:tabs>
              <w:spacing w:line="240" w:lineRule="atLeast"/>
              <w:jc w:val="center"/>
            </w:pPr>
            <w:r w:rsidRPr="00AA6777">
              <w:t>Увеличение финансирования мероприятий программы</w:t>
            </w:r>
          </w:p>
        </w:tc>
      </w:tr>
    </w:tbl>
    <w:p w:rsidR="00862B8D" w:rsidRDefault="00862B8D" w:rsidP="004A4739"/>
    <w:p w:rsidR="00862B8D" w:rsidRDefault="00862B8D" w:rsidP="004A4739"/>
    <w:p w:rsidR="004A4739" w:rsidRDefault="004A4739" w:rsidP="004A4739">
      <w:r>
        <w:t>Ардашева Светлана Васильевна</w:t>
      </w:r>
      <w:r w:rsidR="00D538BE">
        <w:t xml:space="preserve">   _____________</w:t>
      </w:r>
    </w:p>
    <w:p w:rsidR="00742699" w:rsidRDefault="004A4739" w:rsidP="004A4739">
      <w:r>
        <w:t>Телефон 8 83333 2-14-40</w:t>
      </w:r>
    </w:p>
    <w:p w:rsidR="00D43D32" w:rsidRDefault="00D43D32" w:rsidP="004A4739">
      <w:r>
        <w:t>14.02.2025</w:t>
      </w:r>
    </w:p>
    <w:p w:rsidR="008A6BE5" w:rsidRDefault="008A6BE5" w:rsidP="004A4739"/>
    <w:p w:rsidR="000C7046" w:rsidRDefault="000C7046" w:rsidP="004A4739"/>
    <w:p w:rsidR="00AD452C" w:rsidRPr="00237DE6" w:rsidRDefault="00AD452C" w:rsidP="004A4739">
      <w:pPr>
        <w:rPr>
          <w:sz w:val="2"/>
          <w:szCs w:val="2"/>
        </w:rPr>
      </w:pPr>
    </w:p>
    <w:sectPr w:rsidR="00AD452C" w:rsidRPr="00237DE6" w:rsidSect="00071E43">
      <w:pgSz w:w="16838" w:h="11906" w:orient="landscape"/>
      <w:pgMar w:top="993" w:right="1418" w:bottom="851" w:left="1134" w:header="170" w:footer="85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943" w:rsidRDefault="00124943">
      <w:r>
        <w:separator/>
      </w:r>
    </w:p>
  </w:endnote>
  <w:endnote w:type="continuationSeparator" w:id="0">
    <w:p w:rsidR="00124943" w:rsidRDefault="0012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8C8" w:rsidRDefault="003908C8" w:rsidP="007408E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943" w:rsidRDefault="00124943">
      <w:r>
        <w:separator/>
      </w:r>
    </w:p>
  </w:footnote>
  <w:footnote w:type="continuationSeparator" w:id="0">
    <w:p w:rsidR="00124943" w:rsidRDefault="00124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8C8" w:rsidRDefault="003908C8" w:rsidP="00331E85">
    <w:pPr>
      <w:pStyle w:val="a3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8556F">
      <w:rPr>
        <w:rStyle w:val="ac"/>
        <w:noProof/>
      </w:rPr>
      <w:t>6</w:t>
    </w:r>
    <w:r>
      <w:rPr>
        <w:rStyle w:val="ac"/>
      </w:rPr>
      <w:fldChar w:fldCharType="end"/>
    </w:r>
  </w:p>
  <w:p w:rsidR="003908C8" w:rsidRDefault="003908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239C"/>
    <w:multiLevelType w:val="multilevel"/>
    <w:tmpl w:val="A0FED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CF6D35"/>
    <w:multiLevelType w:val="multilevel"/>
    <w:tmpl w:val="91E6ABB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D6E461E"/>
    <w:multiLevelType w:val="multilevel"/>
    <w:tmpl w:val="85A4509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BA12454"/>
    <w:multiLevelType w:val="multilevel"/>
    <w:tmpl w:val="BF9C4AE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72"/>
    <w:rsid w:val="00000C96"/>
    <w:rsid w:val="00002E72"/>
    <w:rsid w:val="0001331F"/>
    <w:rsid w:val="00016AEA"/>
    <w:rsid w:val="00017D18"/>
    <w:rsid w:val="0002485A"/>
    <w:rsid w:val="00041654"/>
    <w:rsid w:val="00041E17"/>
    <w:rsid w:val="00042EB5"/>
    <w:rsid w:val="00044DFB"/>
    <w:rsid w:val="00047DC7"/>
    <w:rsid w:val="000504F9"/>
    <w:rsid w:val="00054343"/>
    <w:rsid w:val="00054533"/>
    <w:rsid w:val="00055A01"/>
    <w:rsid w:val="0005630B"/>
    <w:rsid w:val="000651D2"/>
    <w:rsid w:val="00066081"/>
    <w:rsid w:val="00067951"/>
    <w:rsid w:val="00071E43"/>
    <w:rsid w:val="0007394F"/>
    <w:rsid w:val="00073FBE"/>
    <w:rsid w:val="00075DB4"/>
    <w:rsid w:val="000808FC"/>
    <w:rsid w:val="000812FB"/>
    <w:rsid w:val="00081CA2"/>
    <w:rsid w:val="000872FA"/>
    <w:rsid w:val="00087854"/>
    <w:rsid w:val="00090BBB"/>
    <w:rsid w:val="000948D0"/>
    <w:rsid w:val="000A20E1"/>
    <w:rsid w:val="000A2B73"/>
    <w:rsid w:val="000A4647"/>
    <w:rsid w:val="000A5718"/>
    <w:rsid w:val="000A6064"/>
    <w:rsid w:val="000A7995"/>
    <w:rsid w:val="000A7A39"/>
    <w:rsid w:val="000B0B25"/>
    <w:rsid w:val="000B1AAD"/>
    <w:rsid w:val="000B3E76"/>
    <w:rsid w:val="000B4010"/>
    <w:rsid w:val="000B4A45"/>
    <w:rsid w:val="000B6DA4"/>
    <w:rsid w:val="000B71C2"/>
    <w:rsid w:val="000B7604"/>
    <w:rsid w:val="000C0587"/>
    <w:rsid w:val="000C1CB5"/>
    <w:rsid w:val="000C1CE3"/>
    <w:rsid w:val="000C22C5"/>
    <w:rsid w:val="000C281C"/>
    <w:rsid w:val="000C4AA1"/>
    <w:rsid w:val="000C56F5"/>
    <w:rsid w:val="000C5E90"/>
    <w:rsid w:val="000C6D00"/>
    <w:rsid w:val="000C7046"/>
    <w:rsid w:val="000C72A6"/>
    <w:rsid w:val="000D00C6"/>
    <w:rsid w:val="000D1011"/>
    <w:rsid w:val="000D1FED"/>
    <w:rsid w:val="000D234B"/>
    <w:rsid w:val="000D488E"/>
    <w:rsid w:val="000D6858"/>
    <w:rsid w:val="000D76E2"/>
    <w:rsid w:val="000E46A7"/>
    <w:rsid w:val="000F0E40"/>
    <w:rsid w:val="000F6679"/>
    <w:rsid w:val="000F7848"/>
    <w:rsid w:val="0010528D"/>
    <w:rsid w:val="001056ED"/>
    <w:rsid w:val="00110CC1"/>
    <w:rsid w:val="001115FA"/>
    <w:rsid w:val="001130F2"/>
    <w:rsid w:val="00114174"/>
    <w:rsid w:val="00114C19"/>
    <w:rsid w:val="00115796"/>
    <w:rsid w:val="00117D2A"/>
    <w:rsid w:val="00120599"/>
    <w:rsid w:val="0012125C"/>
    <w:rsid w:val="001235D3"/>
    <w:rsid w:val="00124943"/>
    <w:rsid w:val="001269EE"/>
    <w:rsid w:val="0013229D"/>
    <w:rsid w:val="00132E29"/>
    <w:rsid w:val="00135AD3"/>
    <w:rsid w:val="001427FB"/>
    <w:rsid w:val="001440FC"/>
    <w:rsid w:val="00144907"/>
    <w:rsid w:val="00145C4B"/>
    <w:rsid w:val="001477EC"/>
    <w:rsid w:val="00151197"/>
    <w:rsid w:val="00152C48"/>
    <w:rsid w:val="00153FF7"/>
    <w:rsid w:val="00156715"/>
    <w:rsid w:val="0016032C"/>
    <w:rsid w:val="0016111B"/>
    <w:rsid w:val="001771F0"/>
    <w:rsid w:val="001775F3"/>
    <w:rsid w:val="00181495"/>
    <w:rsid w:val="001900C5"/>
    <w:rsid w:val="00190371"/>
    <w:rsid w:val="001914D6"/>
    <w:rsid w:val="00194340"/>
    <w:rsid w:val="001946F3"/>
    <w:rsid w:val="001A0447"/>
    <w:rsid w:val="001A168F"/>
    <w:rsid w:val="001A17D9"/>
    <w:rsid w:val="001A52E2"/>
    <w:rsid w:val="001A586A"/>
    <w:rsid w:val="001A5FAB"/>
    <w:rsid w:val="001B38A6"/>
    <w:rsid w:val="001B46AF"/>
    <w:rsid w:val="001B553C"/>
    <w:rsid w:val="001C2C7F"/>
    <w:rsid w:val="001C2F32"/>
    <w:rsid w:val="001C4A45"/>
    <w:rsid w:val="001C4C29"/>
    <w:rsid w:val="001C6E1A"/>
    <w:rsid w:val="001D0762"/>
    <w:rsid w:val="001D0B64"/>
    <w:rsid w:val="001D2A11"/>
    <w:rsid w:val="001D2A28"/>
    <w:rsid w:val="001D79DA"/>
    <w:rsid w:val="001E0BA2"/>
    <w:rsid w:val="001E0DE7"/>
    <w:rsid w:val="001E4076"/>
    <w:rsid w:val="001E4869"/>
    <w:rsid w:val="001F24DF"/>
    <w:rsid w:val="001F2B2F"/>
    <w:rsid w:val="001F70E1"/>
    <w:rsid w:val="00211190"/>
    <w:rsid w:val="00220825"/>
    <w:rsid w:val="002233E8"/>
    <w:rsid w:val="00224448"/>
    <w:rsid w:val="00226475"/>
    <w:rsid w:val="00234BF3"/>
    <w:rsid w:val="00237DE6"/>
    <w:rsid w:val="002403DD"/>
    <w:rsid w:val="00240BC5"/>
    <w:rsid w:val="00245612"/>
    <w:rsid w:val="002467B6"/>
    <w:rsid w:val="00247F5D"/>
    <w:rsid w:val="00252732"/>
    <w:rsid w:val="00255251"/>
    <w:rsid w:val="00255640"/>
    <w:rsid w:val="00260C6C"/>
    <w:rsid w:val="00260CE4"/>
    <w:rsid w:val="00265977"/>
    <w:rsid w:val="00266133"/>
    <w:rsid w:val="00270CDC"/>
    <w:rsid w:val="00272A2F"/>
    <w:rsid w:val="0027593C"/>
    <w:rsid w:val="002762E1"/>
    <w:rsid w:val="00276A74"/>
    <w:rsid w:val="00282283"/>
    <w:rsid w:val="00282290"/>
    <w:rsid w:val="00284467"/>
    <w:rsid w:val="00284969"/>
    <w:rsid w:val="00287607"/>
    <w:rsid w:val="0029218C"/>
    <w:rsid w:val="002924E6"/>
    <w:rsid w:val="00292D8F"/>
    <w:rsid w:val="002933AF"/>
    <w:rsid w:val="00293D88"/>
    <w:rsid w:val="0029690A"/>
    <w:rsid w:val="00297E8C"/>
    <w:rsid w:val="002A6834"/>
    <w:rsid w:val="002B0809"/>
    <w:rsid w:val="002B1791"/>
    <w:rsid w:val="002B1BD3"/>
    <w:rsid w:val="002B37C7"/>
    <w:rsid w:val="002B4478"/>
    <w:rsid w:val="002B7C55"/>
    <w:rsid w:val="002C08DB"/>
    <w:rsid w:val="002C178E"/>
    <w:rsid w:val="002C19A1"/>
    <w:rsid w:val="002C3B31"/>
    <w:rsid w:val="002C55D5"/>
    <w:rsid w:val="002C5F9A"/>
    <w:rsid w:val="002C6888"/>
    <w:rsid w:val="002C6CCB"/>
    <w:rsid w:val="002C786A"/>
    <w:rsid w:val="002D04BD"/>
    <w:rsid w:val="002D1C82"/>
    <w:rsid w:val="002D3D01"/>
    <w:rsid w:val="002D596A"/>
    <w:rsid w:val="002D6AAD"/>
    <w:rsid w:val="002E297B"/>
    <w:rsid w:val="002E503E"/>
    <w:rsid w:val="002E7672"/>
    <w:rsid w:val="002F19A0"/>
    <w:rsid w:val="002F323E"/>
    <w:rsid w:val="002F3F13"/>
    <w:rsid w:val="002F7754"/>
    <w:rsid w:val="00302AC9"/>
    <w:rsid w:val="003051E1"/>
    <w:rsid w:val="00310F1C"/>
    <w:rsid w:val="00311861"/>
    <w:rsid w:val="0031345C"/>
    <w:rsid w:val="0031410E"/>
    <w:rsid w:val="00314AB1"/>
    <w:rsid w:val="00320C09"/>
    <w:rsid w:val="00324A6E"/>
    <w:rsid w:val="0032563D"/>
    <w:rsid w:val="00331E85"/>
    <w:rsid w:val="0034654A"/>
    <w:rsid w:val="003466D1"/>
    <w:rsid w:val="003479EF"/>
    <w:rsid w:val="00350FC5"/>
    <w:rsid w:val="003562EF"/>
    <w:rsid w:val="003577C9"/>
    <w:rsid w:val="003578CB"/>
    <w:rsid w:val="003644D7"/>
    <w:rsid w:val="00365087"/>
    <w:rsid w:val="00366E3F"/>
    <w:rsid w:val="003708D3"/>
    <w:rsid w:val="00372081"/>
    <w:rsid w:val="003725F4"/>
    <w:rsid w:val="003740C6"/>
    <w:rsid w:val="00377964"/>
    <w:rsid w:val="00377F53"/>
    <w:rsid w:val="00383804"/>
    <w:rsid w:val="003908C8"/>
    <w:rsid w:val="00391D1B"/>
    <w:rsid w:val="00393AF5"/>
    <w:rsid w:val="0039527B"/>
    <w:rsid w:val="00396AE3"/>
    <w:rsid w:val="003A1BAD"/>
    <w:rsid w:val="003A296F"/>
    <w:rsid w:val="003A3B71"/>
    <w:rsid w:val="003A5B09"/>
    <w:rsid w:val="003A5F73"/>
    <w:rsid w:val="003B116D"/>
    <w:rsid w:val="003B1A40"/>
    <w:rsid w:val="003B3181"/>
    <w:rsid w:val="003B4486"/>
    <w:rsid w:val="003B586B"/>
    <w:rsid w:val="003B64F9"/>
    <w:rsid w:val="003C2D41"/>
    <w:rsid w:val="003C351A"/>
    <w:rsid w:val="003C359B"/>
    <w:rsid w:val="003C5F28"/>
    <w:rsid w:val="003C78B3"/>
    <w:rsid w:val="003C7968"/>
    <w:rsid w:val="003D0996"/>
    <w:rsid w:val="003D172A"/>
    <w:rsid w:val="003D4F52"/>
    <w:rsid w:val="003D50DD"/>
    <w:rsid w:val="003D770C"/>
    <w:rsid w:val="003E283B"/>
    <w:rsid w:val="003E2C5E"/>
    <w:rsid w:val="003E4BBC"/>
    <w:rsid w:val="003E5AD1"/>
    <w:rsid w:val="003F451F"/>
    <w:rsid w:val="003F6EE5"/>
    <w:rsid w:val="00403763"/>
    <w:rsid w:val="004038F7"/>
    <w:rsid w:val="0040587F"/>
    <w:rsid w:val="00414A02"/>
    <w:rsid w:val="004210F8"/>
    <w:rsid w:val="00421D69"/>
    <w:rsid w:val="00422A58"/>
    <w:rsid w:val="00432F7D"/>
    <w:rsid w:val="004351A8"/>
    <w:rsid w:val="00437A9E"/>
    <w:rsid w:val="004422F3"/>
    <w:rsid w:val="00444C3E"/>
    <w:rsid w:val="00446CC3"/>
    <w:rsid w:val="00446F12"/>
    <w:rsid w:val="00447457"/>
    <w:rsid w:val="004513C1"/>
    <w:rsid w:val="00451AEF"/>
    <w:rsid w:val="00453AFD"/>
    <w:rsid w:val="00457070"/>
    <w:rsid w:val="00460911"/>
    <w:rsid w:val="00460C9C"/>
    <w:rsid w:val="00462B62"/>
    <w:rsid w:val="0046618F"/>
    <w:rsid w:val="00466602"/>
    <w:rsid w:val="004709C8"/>
    <w:rsid w:val="00470C3D"/>
    <w:rsid w:val="00474513"/>
    <w:rsid w:val="00475472"/>
    <w:rsid w:val="00476204"/>
    <w:rsid w:val="00477DE9"/>
    <w:rsid w:val="004836E8"/>
    <w:rsid w:val="00483706"/>
    <w:rsid w:val="00483C9A"/>
    <w:rsid w:val="00491A48"/>
    <w:rsid w:val="00492C3F"/>
    <w:rsid w:val="004946C7"/>
    <w:rsid w:val="00495E70"/>
    <w:rsid w:val="004A03FE"/>
    <w:rsid w:val="004A305B"/>
    <w:rsid w:val="004A4739"/>
    <w:rsid w:val="004B2878"/>
    <w:rsid w:val="004B4386"/>
    <w:rsid w:val="004B7E05"/>
    <w:rsid w:val="004C1510"/>
    <w:rsid w:val="004C44A2"/>
    <w:rsid w:val="004C54FC"/>
    <w:rsid w:val="004C6163"/>
    <w:rsid w:val="004D1850"/>
    <w:rsid w:val="004D3FB9"/>
    <w:rsid w:val="004D6D34"/>
    <w:rsid w:val="004D7255"/>
    <w:rsid w:val="004D774C"/>
    <w:rsid w:val="004E218D"/>
    <w:rsid w:val="004E4DA7"/>
    <w:rsid w:val="004E6AA9"/>
    <w:rsid w:val="004E7511"/>
    <w:rsid w:val="004F6976"/>
    <w:rsid w:val="004F6F6A"/>
    <w:rsid w:val="004F72CE"/>
    <w:rsid w:val="005031DF"/>
    <w:rsid w:val="005068F1"/>
    <w:rsid w:val="00510CA0"/>
    <w:rsid w:val="00511884"/>
    <w:rsid w:val="0051273B"/>
    <w:rsid w:val="0051285E"/>
    <w:rsid w:val="005138CF"/>
    <w:rsid w:val="005157BD"/>
    <w:rsid w:val="005161AE"/>
    <w:rsid w:val="00525643"/>
    <w:rsid w:val="00527A4D"/>
    <w:rsid w:val="005323C3"/>
    <w:rsid w:val="00534DEA"/>
    <w:rsid w:val="00536DC9"/>
    <w:rsid w:val="00537EEC"/>
    <w:rsid w:val="00541F5D"/>
    <w:rsid w:val="00543658"/>
    <w:rsid w:val="00544FF8"/>
    <w:rsid w:val="00545D88"/>
    <w:rsid w:val="005538E0"/>
    <w:rsid w:val="00560798"/>
    <w:rsid w:val="00561367"/>
    <w:rsid w:val="00562FF2"/>
    <w:rsid w:val="00563D38"/>
    <w:rsid w:val="0056604E"/>
    <w:rsid w:val="005662EA"/>
    <w:rsid w:val="005665DB"/>
    <w:rsid w:val="00567D5F"/>
    <w:rsid w:val="0057305F"/>
    <w:rsid w:val="00573FE4"/>
    <w:rsid w:val="00585FB1"/>
    <w:rsid w:val="00586B39"/>
    <w:rsid w:val="005979EC"/>
    <w:rsid w:val="005A0C0A"/>
    <w:rsid w:val="005A2DBA"/>
    <w:rsid w:val="005B48EC"/>
    <w:rsid w:val="005B547C"/>
    <w:rsid w:val="005B5A5F"/>
    <w:rsid w:val="005B6114"/>
    <w:rsid w:val="005B660E"/>
    <w:rsid w:val="005C213B"/>
    <w:rsid w:val="005C26F7"/>
    <w:rsid w:val="005C2FB3"/>
    <w:rsid w:val="005C30AB"/>
    <w:rsid w:val="005C343C"/>
    <w:rsid w:val="005C4CA5"/>
    <w:rsid w:val="005C691A"/>
    <w:rsid w:val="005C7F43"/>
    <w:rsid w:val="005D33F0"/>
    <w:rsid w:val="005D5DC9"/>
    <w:rsid w:val="005D7A1D"/>
    <w:rsid w:val="005E2CE3"/>
    <w:rsid w:val="005E467C"/>
    <w:rsid w:val="005E4857"/>
    <w:rsid w:val="005F0378"/>
    <w:rsid w:val="005F3268"/>
    <w:rsid w:val="005F54BB"/>
    <w:rsid w:val="00600053"/>
    <w:rsid w:val="00604117"/>
    <w:rsid w:val="00604C29"/>
    <w:rsid w:val="00605E79"/>
    <w:rsid w:val="00607A2C"/>
    <w:rsid w:val="00611A8C"/>
    <w:rsid w:val="006120BD"/>
    <w:rsid w:val="00615388"/>
    <w:rsid w:val="00617F9B"/>
    <w:rsid w:val="0062010B"/>
    <w:rsid w:val="006248AA"/>
    <w:rsid w:val="0062665A"/>
    <w:rsid w:val="00630E80"/>
    <w:rsid w:val="00631AAC"/>
    <w:rsid w:val="00633929"/>
    <w:rsid w:val="00634676"/>
    <w:rsid w:val="00635F36"/>
    <w:rsid w:val="00637772"/>
    <w:rsid w:val="00642B1F"/>
    <w:rsid w:val="006431F1"/>
    <w:rsid w:val="00644477"/>
    <w:rsid w:val="00645DCA"/>
    <w:rsid w:val="00646BFD"/>
    <w:rsid w:val="006518A1"/>
    <w:rsid w:val="006550BB"/>
    <w:rsid w:val="00655311"/>
    <w:rsid w:val="00660E6C"/>
    <w:rsid w:val="00670739"/>
    <w:rsid w:val="006770F7"/>
    <w:rsid w:val="0067734E"/>
    <w:rsid w:val="00680282"/>
    <w:rsid w:val="00682F16"/>
    <w:rsid w:val="00684E78"/>
    <w:rsid w:val="00685D90"/>
    <w:rsid w:val="00687B5B"/>
    <w:rsid w:val="0069012A"/>
    <w:rsid w:val="006949DD"/>
    <w:rsid w:val="006969CA"/>
    <w:rsid w:val="006A0086"/>
    <w:rsid w:val="006A30FE"/>
    <w:rsid w:val="006A4DAA"/>
    <w:rsid w:val="006A5AC9"/>
    <w:rsid w:val="006B481D"/>
    <w:rsid w:val="006B5C6F"/>
    <w:rsid w:val="006C0319"/>
    <w:rsid w:val="006C2C7D"/>
    <w:rsid w:val="006C30C5"/>
    <w:rsid w:val="006C32D9"/>
    <w:rsid w:val="006C4341"/>
    <w:rsid w:val="006C6A04"/>
    <w:rsid w:val="006C6AD7"/>
    <w:rsid w:val="006C7A67"/>
    <w:rsid w:val="006D2374"/>
    <w:rsid w:val="006D4BD2"/>
    <w:rsid w:val="006D4D6A"/>
    <w:rsid w:val="006D6288"/>
    <w:rsid w:val="006E6491"/>
    <w:rsid w:val="006E7ACD"/>
    <w:rsid w:val="006F0698"/>
    <w:rsid w:val="006F08A7"/>
    <w:rsid w:val="006F26C8"/>
    <w:rsid w:val="006F471C"/>
    <w:rsid w:val="006F4815"/>
    <w:rsid w:val="006F562B"/>
    <w:rsid w:val="006F7121"/>
    <w:rsid w:val="00707F74"/>
    <w:rsid w:val="00710588"/>
    <w:rsid w:val="00711B6C"/>
    <w:rsid w:val="00713D61"/>
    <w:rsid w:val="00721202"/>
    <w:rsid w:val="00725BEA"/>
    <w:rsid w:val="007319A3"/>
    <w:rsid w:val="007338F5"/>
    <w:rsid w:val="00734EA1"/>
    <w:rsid w:val="00736D5C"/>
    <w:rsid w:val="00737759"/>
    <w:rsid w:val="007408ED"/>
    <w:rsid w:val="00741D34"/>
    <w:rsid w:val="00742699"/>
    <w:rsid w:val="0074558A"/>
    <w:rsid w:val="007462FA"/>
    <w:rsid w:val="00750525"/>
    <w:rsid w:val="00753F6C"/>
    <w:rsid w:val="00760797"/>
    <w:rsid w:val="0076328D"/>
    <w:rsid w:val="007659CA"/>
    <w:rsid w:val="00767AC1"/>
    <w:rsid w:val="00771098"/>
    <w:rsid w:val="007725CB"/>
    <w:rsid w:val="00772CB5"/>
    <w:rsid w:val="00775747"/>
    <w:rsid w:val="0077584A"/>
    <w:rsid w:val="00776D0B"/>
    <w:rsid w:val="0078316A"/>
    <w:rsid w:val="00783950"/>
    <w:rsid w:val="00783BB6"/>
    <w:rsid w:val="00790AFF"/>
    <w:rsid w:val="00791149"/>
    <w:rsid w:val="007922C6"/>
    <w:rsid w:val="00793C5F"/>
    <w:rsid w:val="007957A6"/>
    <w:rsid w:val="00796214"/>
    <w:rsid w:val="007A7DF4"/>
    <w:rsid w:val="007A7E3B"/>
    <w:rsid w:val="007B0C33"/>
    <w:rsid w:val="007B208D"/>
    <w:rsid w:val="007B2DB2"/>
    <w:rsid w:val="007B4E52"/>
    <w:rsid w:val="007B5111"/>
    <w:rsid w:val="007B5E2C"/>
    <w:rsid w:val="007B6A7F"/>
    <w:rsid w:val="007B7885"/>
    <w:rsid w:val="007B7E6E"/>
    <w:rsid w:val="007C0CA6"/>
    <w:rsid w:val="007C1089"/>
    <w:rsid w:val="007C3111"/>
    <w:rsid w:val="007C6155"/>
    <w:rsid w:val="007D19F4"/>
    <w:rsid w:val="007E0834"/>
    <w:rsid w:val="007E135D"/>
    <w:rsid w:val="007E3E97"/>
    <w:rsid w:val="007E676C"/>
    <w:rsid w:val="007F4BEA"/>
    <w:rsid w:val="007F59BE"/>
    <w:rsid w:val="00800187"/>
    <w:rsid w:val="00802BD8"/>
    <w:rsid w:val="008071FB"/>
    <w:rsid w:val="00810393"/>
    <w:rsid w:val="00812C24"/>
    <w:rsid w:val="008133CC"/>
    <w:rsid w:val="008157EC"/>
    <w:rsid w:val="00815889"/>
    <w:rsid w:val="008170B8"/>
    <w:rsid w:val="0081723D"/>
    <w:rsid w:val="00817CA7"/>
    <w:rsid w:val="008206C3"/>
    <w:rsid w:val="00822634"/>
    <w:rsid w:val="00823E2A"/>
    <w:rsid w:val="00824489"/>
    <w:rsid w:val="00831485"/>
    <w:rsid w:val="0083157A"/>
    <w:rsid w:val="00832860"/>
    <w:rsid w:val="00832A78"/>
    <w:rsid w:val="00832BB0"/>
    <w:rsid w:val="00832D4C"/>
    <w:rsid w:val="00835437"/>
    <w:rsid w:val="008438BD"/>
    <w:rsid w:val="008456D9"/>
    <w:rsid w:val="0085242F"/>
    <w:rsid w:val="00854F6D"/>
    <w:rsid w:val="00857CE9"/>
    <w:rsid w:val="00857FD7"/>
    <w:rsid w:val="0086023F"/>
    <w:rsid w:val="0086131F"/>
    <w:rsid w:val="00861CC5"/>
    <w:rsid w:val="00862B8D"/>
    <w:rsid w:val="00864E61"/>
    <w:rsid w:val="0086517C"/>
    <w:rsid w:val="00866DF0"/>
    <w:rsid w:val="00877D7C"/>
    <w:rsid w:val="008847D5"/>
    <w:rsid w:val="00884C24"/>
    <w:rsid w:val="00886696"/>
    <w:rsid w:val="00887986"/>
    <w:rsid w:val="00887F5D"/>
    <w:rsid w:val="008A4DE1"/>
    <w:rsid w:val="008A4F13"/>
    <w:rsid w:val="008A5D8E"/>
    <w:rsid w:val="008A6BE5"/>
    <w:rsid w:val="008B1A4B"/>
    <w:rsid w:val="008B2433"/>
    <w:rsid w:val="008B41FD"/>
    <w:rsid w:val="008C240C"/>
    <w:rsid w:val="008C2595"/>
    <w:rsid w:val="008C501B"/>
    <w:rsid w:val="008D2723"/>
    <w:rsid w:val="008D3A8E"/>
    <w:rsid w:val="008D53E7"/>
    <w:rsid w:val="008E18F1"/>
    <w:rsid w:val="008E1BF4"/>
    <w:rsid w:val="008E420A"/>
    <w:rsid w:val="008E6DD9"/>
    <w:rsid w:val="008E7D00"/>
    <w:rsid w:val="008F290E"/>
    <w:rsid w:val="008F2B86"/>
    <w:rsid w:val="008F2C1B"/>
    <w:rsid w:val="008F346F"/>
    <w:rsid w:val="008F4DD0"/>
    <w:rsid w:val="008F7FBD"/>
    <w:rsid w:val="009021FB"/>
    <w:rsid w:val="00902D5A"/>
    <w:rsid w:val="00907A6B"/>
    <w:rsid w:val="009123E3"/>
    <w:rsid w:val="00915105"/>
    <w:rsid w:val="00920941"/>
    <w:rsid w:val="00921B2A"/>
    <w:rsid w:val="009236C2"/>
    <w:rsid w:val="009239A3"/>
    <w:rsid w:val="00924350"/>
    <w:rsid w:val="00924960"/>
    <w:rsid w:val="00925927"/>
    <w:rsid w:val="00930020"/>
    <w:rsid w:val="009320D6"/>
    <w:rsid w:val="00932AEA"/>
    <w:rsid w:val="009330E3"/>
    <w:rsid w:val="00936143"/>
    <w:rsid w:val="0093728D"/>
    <w:rsid w:val="00941376"/>
    <w:rsid w:val="00951AE3"/>
    <w:rsid w:val="0095319D"/>
    <w:rsid w:val="0095764C"/>
    <w:rsid w:val="00964634"/>
    <w:rsid w:val="00965D3D"/>
    <w:rsid w:val="00967F1C"/>
    <w:rsid w:val="00974159"/>
    <w:rsid w:val="0097568E"/>
    <w:rsid w:val="00976031"/>
    <w:rsid w:val="009760D1"/>
    <w:rsid w:val="00976442"/>
    <w:rsid w:val="00976A9A"/>
    <w:rsid w:val="009848AA"/>
    <w:rsid w:val="0098547E"/>
    <w:rsid w:val="00986FD0"/>
    <w:rsid w:val="00987933"/>
    <w:rsid w:val="00991D33"/>
    <w:rsid w:val="00994637"/>
    <w:rsid w:val="00995755"/>
    <w:rsid w:val="009A0467"/>
    <w:rsid w:val="009A0A85"/>
    <w:rsid w:val="009A247C"/>
    <w:rsid w:val="009A277F"/>
    <w:rsid w:val="009B1468"/>
    <w:rsid w:val="009B5612"/>
    <w:rsid w:val="009C5DB4"/>
    <w:rsid w:val="009C69C1"/>
    <w:rsid w:val="009C7871"/>
    <w:rsid w:val="009D27DF"/>
    <w:rsid w:val="009D2E3A"/>
    <w:rsid w:val="009D527F"/>
    <w:rsid w:val="009E42CD"/>
    <w:rsid w:val="009E4B53"/>
    <w:rsid w:val="009F2AEE"/>
    <w:rsid w:val="009F5BF3"/>
    <w:rsid w:val="009F6CD8"/>
    <w:rsid w:val="00A00217"/>
    <w:rsid w:val="00A0087E"/>
    <w:rsid w:val="00A024BF"/>
    <w:rsid w:val="00A0483B"/>
    <w:rsid w:val="00A11223"/>
    <w:rsid w:val="00A11D17"/>
    <w:rsid w:val="00A20619"/>
    <w:rsid w:val="00A22052"/>
    <w:rsid w:val="00A22B75"/>
    <w:rsid w:val="00A23333"/>
    <w:rsid w:val="00A2404A"/>
    <w:rsid w:val="00A26019"/>
    <w:rsid w:val="00A2622A"/>
    <w:rsid w:val="00A329EC"/>
    <w:rsid w:val="00A431CD"/>
    <w:rsid w:val="00A44A80"/>
    <w:rsid w:val="00A44CD2"/>
    <w:rsid w:val="00A4686F"/>
    <w:rsid w:val="00A47194"/>
    <w:rsid w:val="00A47F9E"/>
    <w:rsid w:val="00A51A8B"/>
    <w:rsid w:val="00A52BBF"/>
    <w:rsid w:val="00A63C7B"/>
    <w:rsid w:val="00A65178"/>
    <w:rsid w:val="00A6526E"/>
    <w:rsid w:val="00A6772A"/>
    <w:rsid w:val="00A72F9A"/>
    <w:rsid w:val="00A740E5"/>
    <w:rsid w:val="00A84B00"/>
    <w:rsid w:val="00A87451"/>
    <w:rsid w:val="00A9318D"/>
    <w:rsid w:val="00A94829"/>
    <w:rsid w:val="00A94B84"/>
    <w:rsid w:val="00A96812"/>
    <w:rsid w:val="00AA0893"/>
    <w:rsid w:val="00AA6777"/>
    <w:rsid w:val="00AA7CC1"/>
    <w:rsid w:val="00AB260A"/>
    <w:rsid w:val="00AB2DEC"/>
    <w:rsid w:val="00AB31E6"/>
    <w:rsid w:val="00AB4051"/>
    <w:rsid w:val="00AB4C11"/>
    <w:rsid w:val="00AB4E19"/>
    <w:rsid w:val="00AB714F"/>
    <w:rsid w:val="00AB72AE"/>
    <w:rsid w:val="00AC078C"/>
    <w:rsid w:val="00AC1D76"/>
    <w:rsid w:val="00AC1E70"/>
    <w:rsid w:val="00AC3BFC"/>
    <w:rsid w:val="00AC7BB8"/>
    <w:rsid w:val="00AD0734"/>
    <w:rsid w:val="00AD085F"/>
    <w:rsid w:val="00AD1E2D"/>
    <w:rsid w:val="00AD33F3"/>
    <w:rsid w:val="00AD452C"/>
    <w:rsid w:val="00AD4612"/>
    <w:rsid w:val="00AD7528"/>
    <w:rsid w:val="00AD7F6F"/>
    <w:rsid w:val="00AE07E6"/>
    <w:rsid w:val="00AE5409"/>
    <w:rsid w:val="00AE731E"/>
    <w:rsid w:val="00AF082A"/>
    <w:rsid w:val="00AF2899"/>
    <w:rsid w:val="00AF3C6D"/>
    <w:rsid w:val="00AF5401"/>
    <w:rsid w:val="00AF5989"/>
    <w:rsid w:val="00B000E1"/>
    <w:rsid w:val="00B007CF"/>
    <w:rsid w:val="00B026A5"/>
    <w:rsid w:val="00B0321D"/>
    <w:rsid w:val="00B03E5F"/>
    <w:rsid w:val="00B041B5"/>
    <w:rsid w:val="00B11C51"/>
    <w:rsid w:val="00B134EE"/>
    <w:rsid w:val="00B13FF1"/>
    <w:rsid w:val="00B15680"/>
    <w:rsid w:val="00B178D2"/>
    <w:rsid w:val="00B202E4"/>
    <w:rsid w:val="00B25344"/>
    <w:rsid w:val="00B26F52"/>
    <w:rsid w:val="00B30A58"/>
    <w:rsid w:val="00B31EA2"/>
    <w:rsid w:val="00B40013"/>
    <w:rsid w:val="00B43CEB"/>
    <w:rsid w:val="00B460BF"/>
    <w:rsid w:val="00B46348"/>
    <w:rsid w:val="00B46853"/>
    <w:rsid w:val="00B504A5"/>
    <w:rsid w:val="00B5522A"/>
    <w:rsid w:val="00B553F2"/>
    <w:rsid w:val="00B55783"/>
    <w:rsid w:val="00B60229"/>
    <w:rsid w:val="00B62766"/>
    <w:rsid w:val="00B64A70"/>
    <w:rsid w:val="00B653AA"/>
    <w:rsid w:val="00B671AB"/>
    <w:rsid w:val="00B67E95"/>
    <w:rsid w:val="00B7326F"/>
    <w:rsid w:val="00B74A24"/>
    <w:rsid w:val="00B76513"/>
    <w:rsid w:val="00B77C67"/>
    <w:rsid w:val="00B87DEE"/>
    <w:rsid w:val="00B90764"/>
    <w:rsid w:val="00B95CF3"/>
    <w:rsid w:val="00BA13D8"/>
    <w:rsid w:val="00BA7463"/>
    <w:rsid w:val="00BB5104"/>
    <w:rsid w:val="00BB66BC"/>
    <w:rsid w:val="00BB7ED4"/>
    <w:rsid w:val="00BC33A1"/>
    <w:rsid w:val="00BC4822"/>
    <w:rsid w:val="00BC74BF"/>
    <w:rsid w:val="00BD381F"/>
    <w:rsid w:val="00BD4558"/>
    <w:rsid w:val="00BD47A7"/>
    <w:rsid w:val="00BD6B56"/>
    <w:rsid w:val="00BE3FA6"/>
    <w:rsid w:val="00BE671B"/>
    <w:rsid w:val="00BF1940"/>
    <w:rsid w:val="00BF2EDD"/>
    <w:rsid w:val="00C06975"/>
    <w:rsid w:val="00C11A9E"/>
    <w:rsid w:val="00C12545"/>
    <w:rsid w:val="00C12E96"/>
    <w:rsid w:val="00C146ED"/>
    <w:rsid w:val="00C17933"/>
    <w:rsid w:val="00C17C3D"/>
    <w:rsid w:val="00C21487"/>
    <w:rsid w:val="00C21A9C"/>
    <w:rsid w:val="00C3384D"/>
    <w:rsid w:val="00C33FCD"/>
    <w:rsid w:val="00C3587A"/>
    <w:rsid w:val="00C372A1"/>
    <w:rsid w:val="00C43E23"/>
    <w:rsid w:val="00C4546F"/>
    <w:rsid w:val="00C46843"/>
    <w:rsid w:val="00C47979"/>
    <w:rsid w:val="00C47F40"/>
    <w:rsid w:val="00C50F07"/>
    <w:rsid w:val="00C51CB0"/>
    <w:rsid w:val="00C5464C"/>
    <w:rsid w:val="00C61215"/>
    <w:rsid w:val="00C64160"/>
    <w:rsid w:val="00C66881"/>
    <w:rsid w:val="00C66F29"/>
    <w:rsid w:val="00C6780E"/>
    <w:rsid w:val="00C71792"/>
    <w:rsid w:val="00C72453"/>
    <w:rsid w:val="00C73F7A"/>
    <w:rsid w:val="00C75C1B"/>
    <w:rsid w:val="00C7636F"/>
    <w:rsid w:val="00C779F7"/>
    <w:rsid w:val="00C77E7A"/>
    <w:rsid w:val="00C80840"/>
    <w:rsid w:val="00C85220"/>
    <w:rsid w:val="00C8738E"/>
    <w:rsid w:val="00C87E33"/>
    <w:rsid w:val="00C90C2C"/>
    <w:rsid w:val="00C90FDD"/>
    <w:rsid w:val="00C91A59"/>
    <w:rsid w:val="00C9530A"/>
    <w:rsid w:val="00C972E1"/>
    <w:rsid w:val="00CA1B41"/>
    <w:rsid w:val="00CA1D85"/>
    <w:rsid w:val="00CA3342"/>
    <w:rsid w:val="00CA3474"/>
    <w:rsid w:val="00CA37D2"/>
    <w:rsid w:val="00CA3C8E"/>
    <w:rsid w:val="00CA6970"/>
    <w:rsid w:val="00CB0EC7"/>
    <w:rsid w:val="00CB246A"/>
    <w:rsid w:val="00CB32EA"/>
    <w:rsid w:val="00CB43D2"/>
    <w:rsid w:val="00CB572C"/>
    <w:rsid w:val="00CC0203"/>
    <w:rsid w:val="00CC03D3"/>
    <w:rsid w:val="00CC43CC"/>
    <w:rsid w:val="00CC56E7"/>
    <w:rsid w:val="00CC5B72"/>
    <w:rsid w:val="00CD1140"/>
    <w:rsid w:val="00CE133F"/>
    <w:rsid w:val="00CE44F0"/>
    <w:rsid w:val="00CE54DD"/>
    <w:rsid w:val="00CF030D"/>
    <w:rsid w:val="00CF0C06"/>
    <w:rsid w:val="00CF43CF"/>
    <w:rsid w:val="00CF5230"/>
    <w:rsid w:val="00CF5E2F"/>
    <w:rsid w:val="00CF7799"/>
    <w:rsid w:val="00D06668"/>
    <w:rsid w:val="00D12190"/>
    <w:rsid w:val="00D13350"/>
    <w:rsid w:val="00D141FC"/>
    <w:rsid w:val="00D16FD8"/>
    <w:rsid w:val="00D1735E"/>
    <w:rsid w:val="00D20C87"/>
    <w:rsid w:val="00D20F44"/>
    <w:rsid w:val="00D252D1"/>
    <w:rsid w:val="00D258D2"/>
    <w:rsid w:val="00D34047"/>
    <w:rsid w:val="00D3552F"/>
    <w:rsid w:val="00D3658B"/>
    <w:rsid w:val="00D36D42"/>
    <w:rsid w:val="00D43D32"/>
    <w:rsid w:val="00D46418"/>
    <w:rsid w:val="00D46670"/>
    <w:rsid w:val="00D538BE"/>
    <w:rsid w:val="00D55270"/>
    <w:rsid w:val="00D575B0"/>
    <w:rsid w:val="00D57941"/>
    <w:rsid w:val="00D644B4"/>
    <w:rsid w:val="00D6477A"/>
    <w:rsid w:val="00D649AB"/>
    <w:rsid w:val="00D664EB"/>
    <w:rsid w:val="00D75931"/>
    <w:rsid w:val="00D75A09"/>
    <w:rsid w:val="00D7685F"/>
    <w:rsid w:val="00D77037"/>
    <w:rsid w:val="00D80606"/>
    <w:rsid w:val="00D808C0"/>
    <w:rsid w:val="00D8179D"/>
    <w:rsid w:val="00D84855"/>
    <w:rsid w:val="00D862BA"/>
    <w:rsid w:val="00D875FD"/>
    <w:rsid w:val="00D87975"/>
    <w:rsid w:val="00D87BB0"/>
    <w:rsid w:val="00D9053D"/>
    <w:rsid w:val="00D94450"/>
    <w:rsid w:val="00D94D38"/>
    <w:rsid w:val="00D966C4"/>
    <w:rsid w:val="00DA161E"/>
    <w:rsid w:val="00DA1D92"/>
    <w:rsid w:val="00DA224C"/>
    <w:rsid w:val="00DA300A"/>
    <w:rsid w:val="00DA68E7"/>
    <w:rsid w:val="00DA6EDE"/>
    <w:rsid w:val="00DB6BD9"/>
    <w:rsid w:val="00DB74B1"/>
    <w:rsid w:val="00DB75A1"/>
    <w:rsid w:val="00DC0B57"/>
    <w:rsid w:val="00DC13EF"/>
    <w:rsid w:val="00DC1EF5"/>
    <w:rsid w:val="00DC5405"/>
    <w:rsid w:val="00DC61EE"/>
    <w:rsid w:val="00DD21E1"/>
    <w:rsid w:val="00DD5E5C"/>
    <w:rsid w:val="00DD6ADE"/>
    <w:rsid w:val="00DD76CC"/>
    <w:rsid w:val="00DE3561"/>
    <w:rsid w:val="00DE50D0"/>
    <w:rsid w:val="00DE53B0"/>
    <w:rsid w:val="00DE6527"/>
    <w:rsid w:val="00DE68CD"/>
    <w:rsid w:val="00DF035C"/>
    <w:rsid w:val="00DF0E8A"/>
    <w:rsid w:val="00DF56EA"/>
    <w:rsid w:val="00DF69AE"/>
    <w:rsid w:val="00E00924"/>
    <w:rsid w:val="00E011F7"/>
    <w:rsid w:val="00E021E7"/>
    <w:rsid w:val="00E02A33"/>
    <w:rsid w:val="00E06FEA"/>
    <w:rsid w:val="00E07A8A"/>
    <w:rsid w:val="00E12467"/>
    <w:rsid w:val="00E14881"/>
    <w:rsid w:val="00E157FD"/>
    <w:rsid w:val="00E17E51"/>
    <w:rsid w:val="00E25498"/>
    <w:rsid w:val="00E255F4"/>
    <w:rsid w:val="00E3049D"/>
    <w:rsid w:val="00E314F3"/>
    <w:rsid w:val="00E33687"/>
    <w:rsid w:val="00E33C16"/>
    <w:rsid w:val="00E40223"/>
    <w:rsid w:val="00E4259B"/>
    <w:rsid w:val="00E42775"/>
    <w:rsid w:val="00E43792"/>
    <w:rsid w:val="00E438A7"/>
    <w:rsid w:val="00E43DF9"/>
    <w:rsid w:val="00E46115"/>
    <w:rsid w:val="00E463BA"/>
    <w:rsid w:val="00E4710A"/>
    <w:rsid w:val="00E50C0F"/>
    <w:rsid w:val="00E52095"/>
    <w:rsid w:val="00E540A0"/>
    <w:rsid w:val="00E57537"/>
    <w:rsid w:val="00E60A3F"/>
    <w:rsid w:val="00E61B27"/>
    <w:rsid w:val="00E633A5"/>
    <w:rsid w:val="00E6490C"/>
    <w:rsid w:val="00E66558"/>
    <w:rsid w:val="00E67C41"/>
    <w:rsid w:val="00E70B22"/>
    <w:rsid w:val="00E71D04"/>
    <w:rsid w:val="00E71EB6"/>
    <w:rsid w:val="00E77C58"/>
    <w:rsid w:val="00E80460"/>
    <w:rsid w:val="00E81257"/>
    <w:rsid w:val="00E82E84"/>
    <w:rsid w:val="00E84319"/>
    <w:rsid w:val="00E853DB"/>
    <w:rsid w:val="00E8556F"/>
    <w:rsid w:val="00E876DA"/>
    <w:rsid w:val="00E931BD"/>
    <w:rsid w:val="00E94717"/>
    <w:rsid w:val="00E9752A"/>
    <w:rsid w:val="00EA3D8E"/>
    <w:rsid w:val="00EA4E5B"/>
    <w:rsid w:val="00EB05DC"/>
    <w:rsid w:val="00EB0E68"/>
    <w:rsid w:val="00EB101C"/>
    <w:rsid w:val="00EB1BB8"/>
    <w:rsid w:val="00EB2C13"/>
    <w:rsid w:val="00EB34F2"/>
    <w:rsid w:val="00EB5921"/>
    <w:rsid w:val="00EC113E"/>
    <w:rsid w:val="00EC11E8"/>
    <w:rsid w:val="00EC27F9"/>
    <w:rsid w:val="00EC2C32"/>
    <w:rsid w:val="00EC32D1"/>
    <w:rsid w:val="00EC4C98"/>
    <w:rsid w:val="00EC74D0"/>
    <w:rsid w:val="00ED3299"/>
    <w:rsid w:val="00ED3702"/>
    <w:rsid w:val="00EE032C"/>
    <w:rsid w:val="00EE036E"/>
    <w:rsid w:val="00EE0CDE"/>
    <w:rsid w:val="00EE2760"/>
    <w:rsid w:val="00EF0619"/>
    <w:rsid w:val="00EF28A4"/>
    <w:rsid w:val="00EF5738"/>
    <w:rsid w:val="00F02E23"/>
    <w:rsid w:val="00F033FE"/>
    <w:rsid w:val="00F05CAF"/>
    <w:rsid w:val="00F07B58"/>
    <w:rsid w:val="00F104A2"/>
    <w:rsid w:val="00F10D10"/>
    <w:rsid w:val="00F12DB5"/>
    <w:rsid w:val="00F1589C"/>
    <w:rsid w:val="00F20366"/>
    <w:rsid w:val="00F211CA"/>
    <w:rsid w:val="00F26672"/>
    <w:rsid w:val="00F353DE"/>
    <w:rsid w:val="00F35629"/>
    <w:rsid w:val="00F40FDB"/>
    <w:rsid w:val="00F41481"/>
    <w:rsid w:val="00F41943"/>
    <w:rsid w:val="00F4430C"/>
    <w:rsid w:val="00F45F6A"/>
    <w:rsid w:val="00F61AC3"/>
    <w:rsid w:val="00F63894"/>
    <w:rsid w:val="00F65BF0"/>
    <w:rsid w:val="00F66148"/>
    <w:rsid w:val="00F6709C"/>
    <w:rsid w:val="00F67355"/>
    <w:rsid w:val="00F67696"/>
    <w:rsid w:val="00F67A33"/>
    <w:rsid w:val="00F70574"/>
    <w:rsid w:val="00F757C0"/>
    <w:rsid w:val="00F82593"/>
    <w:rsid w:val="00F82A88"/>
    <w:rsid w:val="00F8418A"/>
    <w:rsid w:val="00F845E6"/>
    <w:rsid w:val="00F845FA"/>
    <w:rsid w:val="00F91229"/>
    <w:rsid w:val="00F92777"/>
    <w:rsid w:val="00F94EBD"/>
    <w:rsid w:val="00F97629"/>
    <w:rsid w:val="00FA33C3"/>
    <w:rsid w:val="00FB16D0"/>
    <w:rsid w:val="00FB3CA1"/>
    <w:rsid w:val="00FB40DF"/>
    <w:rsid w:val="00FB5A5A"/>
    <w:rsid w:val="00FC59A4"/>
    <w:rsid w:val="00FD13AF"/>
    <w:rsid w:val="00FD3938"/>
    <w:rsid w:val="00FD3D83"/>
    <w:rsid w:val="00FD5E6B"/>
    <w:rsid w:val="00FD5EE0"/>
    <w:rsid w:val="00FD717E"/>
    <w:rsid w:val="00FE069A"/>
    <w:rsid w:val="00FE0F0B"/>
    <w:rsid w:val="00FE18F4"/>
    <w:rsid w:val="00FE3083"/>
    <w:rsid w:val="00FE3820"/>
    <w:rsid w:val="00FF30AB"/>
    <w:rsid w:val="00FF3588"/>
    <w:rsid w:val="00FF383F"/>
    <w:rsid w:val="00FF46C8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6027F"/>
  <w15:docId w15:val="{66538EAC-109C-4117-B200-523AB169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4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264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264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2647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264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B041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226475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041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226475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B041B5"/>
    <w:pPr>
      <w:jc w:val="both"/>
    </w:pPr>
  </w:style>
  <w:style w:type="character" w:customStyle="1" w:styleId="a8">
    <w:name w:val="Основной текст Знак"/>
    <w:link w:val="a7"/>
    <w:uiPriority w:val="99"/>
    <w:locked/>
    <w:rsid w:val="00226475"/>
    <w:rPr>
      <w:rFonts w:cs="Times New Roman"/>
      <w:sz w:val="24"/>
      <w:szCs w:val="24"/>
    </w:rPr>
  </w:style>
  <w:style w:type="paragraph" w:customStyle="1" w:styleId="2">
    <w:name w:val="Знак Знак2 Знак Знак Знак Знак Знак Знак Знак"/>
    <w:basedOn w:val="a"/>
    <w:uiPriority w:val="99"/>
    <w:rsid w:val="00B041B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CA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1C6E1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226475"/>
    <w:rPr>
      <w:rFonts w:ascii="Tahoma" w:hAnsi="Tahoma" w:cs="Tahoma"/>
      <w:sz w:val="16"/>
      <w:szCs w:val="16"/>
    </w:rPr>
  </w:style>
  <w:style w:type="character" w:styleId="ac">
    <w:name w:val="page number"/>
    <w:uiPriority w:val="99"/>
    <w:rsid w:val="00FD5E6B"/>
    <w:rPr>
      <w:rFonts w:cs="Times New Roman"/>
    </w:rPr>
  </w:style>
  <w:style w:type="character" w:styleId="ad">
    <w:name w:val="Hyperlink"/>
    <w:uiPriority w:val="99"/>
    <w:unhideWhenUsed/>
    <w:rsid w:val="00563D38"/>
    <w:rPr>
      <w:rFonts w:cs="Times New Roman"/>
      <w:color w:val="0000FF"/>
      <w:u w:val="single"/>
    </w:rPr>
  </w:style>
  <w:style w:type="character" w:customStyle="1" w:styleId="ae">
    <w:name w:val="Основной текст_"/>
    <w:link w:val="3"/>
    <w:rsid w:val="00F033F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e"/>
    <w:rsid w:val="00F033FE"/>
    <w:pPr>
      <w:widowControl w:val="0"/>
      <w:shd w:val="clear" w:color="auto" w:fill="FFFFFF"/>
      <w:spacing w:before="420" w:after="60" w:line="0" w:lineRule="atLeast"/>
      <w:ind w:hanging="1420"/>
    </w:pPr>
    <w:rPr>
      <w:sz w:val="26"/>
      <w:szCs w:val="26"/>
    </w:rPr>
  </w:style>
  <w:style w:type="paragraph" w:customStyle="1" w:styleId="consplusnormal0">
    <w:name w:val="consplusnormal"/>
    <w:basedOn w:val="a"/>
    <w:rsid w:val="00090BBB"/>
    <w:pPr>
      <w:spacing w:before="100" w:beforeAutospacing="1" w:after="100" w:afterAutospacing="1"/>
    </w:pPr>
  </w:style>
  <w:style w:type="paragraph" w:customStyle="1" w:styleId="p6">
    <w:name w:val="p6"/>
    <w:basedOn w:val="a"/>
    <w:rsid w:val="00E50C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0;&#1083;&#1080;&#1103;\&#1055;&#1086;&#1088;&#1103;&#1076;&#1086;&#1082;%20&#1088;&#1072;&#1079;&#1088;&#1072;&#1073;&#1086;&#1090;&#1082;&#1080;%20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17234-1136-430D-BDC7-71F16D39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Порядок разработки 2016.dot</Template>
  <TotalTime>367</TotalTime>
  <Pages>6</Pages>
  <Words>832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Кировской области от 20.03.2012 N 144/123(ред. от 12.11.2012)"О разработке, реализации и оценке эффективности реализации государственных программ Кировской области"(вместе с "Порядком разработки, реализации и оценки эффективнос</vt:lpstr>
    </vt:vector>
  </TitlesOfParts>
  <Company>ConsultantPlus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Кировской области от 20.03.2012 N 144/123(ред. от 12.11.2012)"О разработке, реализации и оценке эффективности реализации государственных программ Кировской области"(вместе с "Порядком разработки, реализации и оценки эффективнос</dc:title>
  <dc:subject>__skip</dc:subject>
  <dc:creator>Стас</dc:creator>
  <cp:keywords/>
  <dc:description/>
  <cp:lastModifiedBy>Мой</cp:lastModifiedBy>
  <cp:revision>10</cp:revision>
  <cp:lastPrinted>2025-03-05T06:23:00Z</cp:lastPrinted>
  <dcterms:created xsi:type="dcterms:W3CDTF">2025-02-14T06:16:00Z</dcterms:created>
  <dcterms:modified xsi:type="dcterms:W3CDTF">2025-03-05T06:23:00Z</dcterms:modified>
</cp:coreProperties>
</file>